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B2E9" w14:textId="0AE63A65" w:rsidR="00AB2FC4" w:rsidRPr="00ED5C9F" w:rsidRDefault="00AB2FC4">
      <w:pPr>
        <w:rPr>
          <w:sz w:val="2"/>
          <w:szCs w:val="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19"/>
        <w:gridCol w:w="540"/>
        <w:gridCol w:w="1440"/>
        <w:gridCol w:w="3780"/>
      </w:tblGrid>
      <w:tr w:rsidR="0061749D" w:rsidRPr="008D6779" w14:paraId="102AB2EB" w14:textId="77777777" w:rsidTr="008929F7">
        <w:tc>
          <w:tcPr>
            <w:tcW w:w="9288" w:type="dxa"/>
            <w:gridSpan w:val="5"/>
            <w:shd w:val="clear" w:color="auto" w:fill="000099"/>
          </w:tcPr>
          <w:p w14:paraId="102AB2EA" w14:textId="302E9795" w:rsidR="0061749D" w:rsidRPr="008929F7" w:rsidRDefault="0061749D" w:rsidP="0092766C">
            <w:pPr>
              <w:spacing w:before="120" w:after="120"/>
              <w:rPr>
                <w:b/>
                <w:szCs w:val="22"/>
              </w:rPr>
            </w:pPr>
            <w:r w:rsidRPr="008929F7">
              <w:rPr>
                <w:b/>
                <w:szCs w:val="22"/>
              </w:rPr>
              <w:t xml:space="preserve">Angaben zum </w:t>
            </w:r>
            <w:r w:rsidR="0092766C" w:rsidRPr="008929F7">
              <w:rPr>
                <w:b/>
                <w:szCs w:val="22"/>
              </w:rPr>
              <w:t>T</w:t>
            </w:r>
            <w:r w:rsidRPr="008929F7">
              <w:rPr>
                <w:b/>
                <w:szCs w:val="22"/>
              </w:rPr>
              <w:t xml:space="preserve">räger </w:t>
            </w:r>
          </w:p>
        </w:tc>
      </w:tr>
      <w:tr w:rsidR="0061749D" w:rsidRPr="008D6779" w14:paraId="102AB2EE" w14:textId="77777777" w:rsidTr="006C2111">
        <w:tc>
          <w:tcPr>
            <w:tcW w:w="1809" w:type="dxa"/>
          </w:tcPr>
          <w:p w14:paraId="102AB2EC" w14:textId="77777777" w:rsidR="0061749D" w:rsidRPr="008D6779" w:rsidRDefault="00E42C22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Firma/ Name </w:t>
            </w:r>
          </w:p>
        </w:tc>
        <w:bookmarkStart w:id="0" w:name="Organisation"/>
        <w:tc>
          <w:tcPr>
            <w:tcW w:w="7479" w:type="dxa"/>
            <w:gridSpan w:val="4"/>
          </w:tcPr>
          <w:p w14:paraId="102AB2ED" w14:textId="6C2B60AA" w:rsidR="0061749D" w:rsidRPr="008D6779" w:rsidRDefault="00C21AC0" w:rsidP="00271A92">
            <w:pPr>
              <w:tabs>
                <w:tab w:val="left" w:pos="651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rganisation"/>
                  <w:enabled/>
                  <w:calcOnExit w:val="0"/>
                  <w:exitMacro w:val="OutOrganisation"/>
                  <w:textInput/>
                </w:ffData>
              </w:fldChar>
            </w:r>
            <w:r w:rsidR="00AF4C1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92807">
              <w:rPr>
                <w:sz w:val="20"/>
                <w:szCs w:val="20"/>
              </w:rPr>
              <w:t> </w:t>
            </w:r>
            <w:r w:rsidR="00F92807">
              <w:rPr>
                <w:sz w:val="20"/>
                <w:szCs w:val="20"/>
              </w:rPr>
              <w:t> </w:t>
            </w:r>
            <w:r w:rsidR="00F92807">
              <w:rPr>
                <w:sz w:val="20"/>
                <w:szCs w:val="20"/>
              </w:rPr>
              <w:t> </w:t>
            </w:r>
            <w:r w:rsidR="00F92807">
              <w:rPr>
                <w:sz w:val="20"/>
                <w:szCs w:val="20"/>
              </w:rPr>
              <w:t> </w:t>
            </w:r>
            <w:r w:rsidR="00F9280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271A92">
              <w:rPr>
                <w:sz w:val="20"/>
                <w:szCs w:val="20"/>
              </w:rPr>
              <w:tab/>
            </w:r>
          </w:p>
        </w:tc>
      </w:tr>
      <w:tr w:rsidR="00C755A8" w:rsidRPr="008D6779" w14:paraId="102AB2F1" w14:textId="77777777" w:rsidTr="00537987">
        <w:tc>
          <w:tcPr>
            <w:tcW w:w="1809" w:type="dxa"/>
          </w:tcPr>
          <w:p w14:paraId="102AB2EF" w14:textId="77777777" w:rsidR="00C755A8" w:rsidRPr="008D6779" w:rsidRDefault="00C755A8" w:rsidP="00C755A8">
            <w:pPr>
              <w:spacing w:before="60" w:after="60"/>
              <w:rPr>
                <w:sz w:val="20"/>
                <w:szCs w:val="20"/>
              </w:rPr>
            </w:pPr>
            <w:r w:rsidRPr="008D6779">
              <w:rPr>
                <w:sz w:val="20"/>
                <w:szCs w:val="20"/>
              </w:rPr>
              <w:t>Straße</w:t>
            </w:r>
            <w:r>
              <w:rPr>
                <w:sz w:val="20"/>
                <w:szCs w:val="20"/>
              </w:rPr>
              <w:t xml:space="preserve"> </w:t>
            </w:r>
          </w:p>
        </w:tc>
        <w:bookmarkStart w:id="1" w:name="Strasse"/>
        <w:tc>
          <w:tcPr>
            <w:tcW w:w="7479" w:type="dxa"/>
            <w:gridSpan w:val="4"/>
          </w:tcPr>
          <w:p w14:paraId="102AB2F0" w14:textId="3388B57A" w:rsidR="00C755A8" w:rsidRPr="008D6779" w:rsidRDefault="00C21AC0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 w:rsidR="00C755A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755A8" w:rsidRPr="008D6779" w14:paraId="102AB2F4" w14:textId="77777777" w:rsidTr="00537987">
        <w:tc>
          <w:tcPr>
            <w:tcW w:w="1809" w:type="dxa"/>
          </w:tcPr>
          <w:p w14:paraId="102AB2F2" w14:textId="77777777" w:rsidR="00C755A8" w:rsidRPr="008D6779" w:rsidRDefault="00C755A8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Ort</w:t>
            </w:r>
          </w:p>
        </w:tc>
        <w:bookmarkStart w:id="2" w:name="PLZ"/>
        <w:tc>
          <w:tcPr>
            <w:tcW w:w="7479" w:type="dxa"/>
            <w:gridSpan w:val="4"/>
          </w:tcPr>
          <w:p w14:paraId="102AB2F3" w14:textId="77777777" w:rsidR="00C755A8" w:rsidRDefault="00C21AC0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C755A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C755A8">
              <w:rPr>
                <w:sz w:val="20"/>
                <w:szCs w:val="20"/>
              </w:rPr>
              <w:t xml:space="preserve"> </w:t>
            </w:r>
            <w:bookmarkStart w:id="3" w:name="Ort"/>
            <w:r>
              <w:rPr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755A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1749D" w:rsidRPr="008D6779" w14:paraId="102AB2F6" w14:textId="77777777" w:rsidTr="008929F7">
        <w:tc>
          <w:tcPr>
            <w:tcW w:w="9288" w:type="dxa"/>
            <w:gridSpan w:val="5"/>
            <w:shd w:val="clear" w:color="auto" w:fill="000099"/>
          </w:tcPr>
          <w:p w14:paraId="102AB2F5" w14:textId="77777777" w:rsidR="0061749D" w:rsidRPr="008929F7" w:rsidRDefault="004F1060" w:rsidP="0092766C">
            <w:pPr>
              <w:spacing w:before="120" w:after="120"/>
              <w:rPr>
                <w:b/>
                <w:szCs w:val="22"/>
              </w:rPr>
            </w:pPr>
            <w:r w:rsidRPr="008929F7">
              <w:rPr>
                <w:b/>
                <w:szCs w:val="22"/>
              </w:rPr>
              <w:t xml:space="preserve">Angaben zum </w:t>
            </w:r>
            <w:r w:rsidR="00E42C22" w:rsidRPr="008929F7">
              <w:rPr>
                <w:b/>
                <w:szCs w:val="22"/>
              </w:rPr>
              <w:t>Vertreter</w:t>
            </w:r>
            <w:r w:rsidR="0092766C" w:rsidRPr="008929F7">
              <w:rPr>
                <w:b/>
                <w:szCs w:val="22"/>
              </w:rPr>
              <w:t xml:space="preserve"> (bzw. </w:t>
            </w:r>
            <w:r w:rsidR="001D342A" w:rsidRPr="008929F7">
              <w:rPr>
                <w:b/>
                <w:szCs w:val="22"/>
              </w:rPr>
              <w:t>Antragsteller</w:t>
            </w:r>
            <w:r w:rsidR="0092766C" w:rsidRPr="008929F7">
              <w:rPr>
                <w:b/>
                <w:szCs w:val="22"/>
              </w:rPr>
              <w:t>)</w:t>
            </w:r>
          </w:p>
        </w:tc>
      </w:tr>
      <w:tr w:rsidR="0061749D" w:rsidRPr="008D6779" w14:paraId="102AB2F9" w14:textId="77777777" w:rsidTr="006C2111">
        <w:tc>
          <w:tcPr>
            <w:tcW w:w="1809" w:type="dxa"/>
          </w:tcPr>
          <w:p w14:paraId="102AB2F7" w14:textId="77777777" w:rsidR="0061749D" w:rsidRPr="008D6779" w:rsidRDefault="0061749D" w:rsidP="00E57A78">
            <w:pPr>
              <w:spacing w:before="60" w:after="60"/>
              <w:rPr>
                <w:sz w:val="20"/>
                <w:szCs w:val="20"/>
              </w:rPr>
            </w:pPr>
            <w:r w:rsidRPr="008D6779">
              <w:rPr>
                <w:sz w:val="20"/>
                <w:szCs w:val="20"/>
              </w:rPr>
              <w:t>Name</w:t>
            </w:r>
            <w:r w:rsidR="006C2111">
              <w:rPr>
                <w:sz w:val="20"/>
                <w:szCs w:val="20"/>
              </w:rPr>
              <w:t>, Vorname</w:t>
            </w:r>
          </w:p>
        </w:tc>
        <w:bookmarkStart w:id="4" w:name="NameVertreter"/>
        <w:tc>
          <w:tcPr>
            <w:tcW w:w="7479" w:type="dxa"/>
            <w:gridSpan w:val="4"/>
          </w:tcPr>
          <w:p w14:paraId="102AB2F8" w14:textId="77777777" w:rsidR="0061749D" w:rsidRPr="008D6779" w:rsidRDefault="00C21AC0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ameVertreter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42C2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C755A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NameVertreter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755A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 w:rsidR="00C755A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749D" w:rsidRPr="008D6779" w14:paraId="102AB2FE" w14:textId="77777777" w:rsidTr="006C2111">
        <w:tc>
          <w:tcPr>
            <w:tcW w:w="1809" w:type="dxa"/>
          </w:tcPr>
          <w:p w14:paraId="102AB2FA" w14:textId="77777777" w:rsidR="0061749D" w:rsidRDefault="00E42C22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bookmarkStart w:id="5" w:name="Geburtsdatum"/>
        <w:tc>
          <w:tcPr>
            <w:tcW w:w="2259" w:type="dxa"/>
            <w:gridSpan w:val="2"/>
          </w:tcPr>
          <w:p w14:paraId="102AB2FB" w14:textId="77777777" w:rsidR="0061749D" w:rsidRPr="008D6779" w:rsidRDefault="00C21AC0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E42C2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40" w:type="dxa"/>
          </w:tcPr>
          <w:p w14:paraId="102AB2FC" w14:textId="77777777" w:rsidR="0061749D" w:rsidRPr="008D6779" w:rsidRDefault="00E42C22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bookmarkStart w:id="6" w:name="Geburtsort"/>
        <w:tc>
          <w:tcPr>
            <w:tcW w:w="3780" w:type="dxa"/>
          </w:tcPr>
          <w:p w14:paraId="102AB2FD" w14:textId="77777777" w:rsidR="0061749D" w:rsidRPr="008D6779" w:rsidRDefault="00C21AC0" w:rsidP="00E57A7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burtsort"/>
                  <w:enabled/>
                  <w:calcOnExit w:val="0"/>
                  <w:textInput/>
                </w:ffData>
              </w:fldChar>
            </w:r>
            <w:r w:rsidR="00E42C2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 w:rsidR="00E42C2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C2111" w:rsidRPr="008D6779" w14:paraId="102AB301" w14:textId="77777777" w:rsidTr="006C2111">
        <w:tc>
          <w:tcPr>
            <w:tcW w:w="1809" w:type="dxa"/>
          </w:tcPr>
          <w:p w14:paraId="102AB2FF" w14:textId="77777777" w:rsidR="006C2111" w:rsidRPr="008D6779" w:rsidRDefault="006C2111" w:rsidP="006C211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Aufgabe/Funktion</w:t>
            </w:r>
          </w:p>
        </w:tc>
        <w:bookmarkStart w:id="7" w:name="JobRolle"/>
        <w:tc>
          <w:tcPr>
            <w:tcW w:w="7479" w:type="dxa"/>
            <w:gridSpan w:val="4"/>
          </w:tcPr>
          <w:p w14:paraId="102AB300" w14:textId="77777777" w:rsidR="006C2111" w:rsidRDefault="00C21AC0" w:rsidP="006C211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obRolle"/>
                  <w:enabled/>
                  <w:calcOnExit w:val="0"/>
                  <w:textInput/>
                </w:ffData>
              </w:fldChar>
            </w:r>
            <w:r w:rsidR="006C211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C2111">
              <w:rPr>
                <w:noProof/>
                <w:sz w:val="20"/>
                <w:szCs w:val="20"/>
              </w:rPr>
              <w:t> </w:t>
            </w:r>
            <w:r w:rsidR="006C2111">
              <w:rPr>
                <w:noProof/>
                <w:sz w:val="20"/>
                <w:szCs w:val="20"/>
              </w:rPr>
              <w:t> </w:t>
            </w:r>
            <w:r w:rsidR="006C2111">
              <w:rPr>
                <w:noProof/>
                <w:sz w:val="20"/>
                <w:szCs w:val="20"/>
              </w:rPr>
              <w:t> </w:t>
            </w:r>
            <w:r w:rsidR="006C2111">
              <w:rPr>
                <w:noProof/>
                <w:sz w:val="20"/>
                <w:szCs w:val="20"/>
              </w:rPr>
              <w:t> </w:t>
            </w:r>
            <w:r w:rsidR="006C211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4E10B7" w:rsidRPr="008D6779" w14:paraId="102AB303" w14:textId="77777777" w:rsidTr="008929F7">
        <w:tc>
          <w:tcPr>
            <w:tcW w:w="9288" w:type="dxa"/>
            <w:gridSpan w:val="5"/>
            <w:shd w:val="clear" w:color="auto" w:fill="000099"/>
          </w:tcPr>
          <w:p w14:paraId="102AB302" w14:textId="60FEED82" w:rsidR="004E10B7" w:rsidRPr="008929F7" w:rsidRDefault="00E42C22" w:rsidP="009E2A6B">
            <w:pPr>
              <w:spacing w:before="120" w:after="120"/>
              <w:rPr>
                <w:b/>
                <w:szCs w:val="22"/>
              </w:rPr>
            </w:pPr>
            <w:r w:rsidRPr="008929F7">
              <w:rPr>
                <w:b/>
                <w:szCs w:val="22"/>
              </w:rPr>
              <w:t>Erklärung</w:t>
            </w:r>
            <w:r w:rsidR="009E2A6B" w:rsidRPr="008929F7">
              <w:rPr>
                <w:b/>
                <w:szCs w:val="22"/>
              </w:rPr>
              <w:t>en</w:t>
            </w:r>
            <w:r w:rsidR="001D342A" w:rsidRPr="008929F7">
              <w:rPr>
                <w:b/>
                <w:szCs w:val="22"/>
              </w:rPr>
              <w:t xml:space="preserve"> des Vertreters</w:t>
            </w:r>
          </w:p>
        </w:tc>
      </w:tr>
      <w:tr w:rsidR="0092766C" w:rsidRPr="00A70C21" w14:paraId="102AB306" w14:textId="77777777" w:rsidTr="00A911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04" w14:textId="77777777" w:rsidR="0092766C" w:rsidRPr="00F15B1D" w:rsidRDefault="00C66E54" w:rsidP="00C66E54">
            <w:pPr>
              <w:tabs>
                <w:tab w:val="left" w:leader="underscore" w:pos="1692"/>
                <w:tab w:val="right" w:pos="879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</w:t>
            </w:r>
            <w:r w:rsidRPr="00A75333">
              <w:rPr>
                <w:b/>
                <w:sz w:val="20"/>
                <w:szCs w:val="20"/>
              </w:rPr>
              <w:t xml:space="preserve">Erklärung zur </w:t>
            </w:r>
            <w:r>
              <w:rPr>
                <w:b/>
                <w:sz w:val="20"/>
                <w:szCs w:val="20"/>
              </w:rPr>
              <w:t>finanziellen Leistungsfähigkeit</w:t>
            </w:r>
            <w:r>
              <w:rPr>
                <w:sz w:val="20"/>
                <w:szCs w:val="20"/>
              </w:rPr>
              <w:br/>
              <w:t>Ich versichere, dass ü</w:t>
            </w:r>
            <w:r w:rsidR="0092766C">
              <w:rPr>
                <w:sz w:val="20"/>
                <w:szCs w:val="20"/>
              </w:rPr>
              <w:t>ber das Vermögen des Trägers</w:t>
            </w:r>
            <w:r>
              <w:rPr>
                <w:sz w:val="20"/>
                <w:szCs w:val="20"/>
              </w:rPr>
              <w:t xml:space="preserve"> weder </w:t>
            </w:r>
            <w:r w:rsidR="0092766C">
              <w:rPr>
                <w:sz w:val="20"/>
                <w:szCs w:val="20"/>
              </w:rPr>
              <w:t xml:space="preserve">ein Insolvenzverfahren eröffnet, beantragt </w:t>
            </w:r>
            <w:r>
              <w:rPr>
                <w:sz w:val="20"/>
                <w:szCs w:val="20"/>
              </w:rPr>
              <w:t xml:space="preserve">noch </w:t>
            </w:r>
            <w:r w:rsidR="0092766C">
              <w:rPr>
                <w:sz w:val="20"/>
                <w:szCs w:val="20"/>
              </w:rPr>
              <w:t>die Eröffnung mangels Masse abgelehnt worden</w:t>
            </w:r>
            <w:r>
              <w:rPr>
                <w:sz w:val="20"/>
                <w:szCs w:val="20"/>
              </w:rPr>
              <w:t xml:space="preserve"> ist.</w:t>
            </w:r>
          </w:p>
          <w:p w14:paraId="102AB305" w14:textId="77777777" w:rsidR="0092766C" w:rsidRPr="00F15B1D" w:rsidRDefault="00C21AC0" w:rsidP="00C66E54">
            <w:pPr>
              <w:tabs>
                <w:tab w:val="right" w:pos="8790"/>
              </w:tabs>
              <w:spacing w:before="60" w:after="60"/>
              <w:rPr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66C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92766C" w:rsidRPr="00F15B1D">
              <w:rPr>
                <w:sz w:val="20"/>
                <w:szCs w:val="20"/>
              </w:rPr>
              <w:t xml:space="preserve"> </w:t>
            </w:r>
            <w:r w:rsidR="00C66E54">
              <w:rPr>
                <w:sz w:val="20"/>
                <w:szCs w:val="20"/>
              </w:rPr>
              <w:t>Ja</w:t>
            </w:r>
            <w:r w:rsidR="00602DBD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66C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66E54">
              <w:rPr>
                <w:sz w:val="20"/>
                <w:szCs w:val="20"/>
              </w:rPr>
              <w:t xml:space="preserve"> Nein</w:t>
            </w:r>
            <w:r w:rsidR="0092766C">
              <w:rPr>
                <w:sz w:val="20"/>
                <w:szCs w:val="20"/>
              </w:rPr>
              <w:t xml:space="preserve"> - die Einzelheiten sind in einem Anhang beschri</w:t>
            </w:r>
            <w:r w:rsidR="00392B43">
              <w:rPr>
                <w:sz w:val="20"/>
                <w:szCs w:val="20"/>
              </w:rPr>
              <w:t>e</w:t>
            </w:r>
            <w:r w:rsidR="0092766C">
              <w:rPr>
                <w:sz w:val="20"/>
                <w:szCs w:val="20"/>
              </w:rPr>
              <w:t>ben</w:t>
            </w:r>
          </w:p>
        </w:tc>
      </w:tr>
      <w:tr w:rsidR="00A45B5F" w:rsidRPr="00A70C21" w14:paraId="102AB309" w14:textId="77777777" w:rsidTr="00F15B1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07" w14:textId="77777777" w:rsidR="00C66E54" w:rsidRPr="00F15B1D" w:rsidRDefault="00C66E54" w:rsidP="00602DBD">
            <w:pPr>
              <w:tabs>
                <w:tab w:val="left" w:leader="underscore" w:pos="1692"/>
                <w:tab w:val="right" w:pos="879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</w:t>
            </w:r>
            <w:r w:rsidRPr="00A75333">
              <w:rPr>
                <w:b/>
                <w:sz w:val="20"/>
                <w:szCs w:val="20"/>
              </w:rPr>
              <w:t>Erklärung zur Zuverlässigkeit</w:t>
            </w:r>
            <w:r>
              <w:rPr>
                <w:sz w:val="20"/>
                <w:szCs w:val="20"/>
              </w:rPr>
              <w:br/>
            </w:r>
            <w:r w:rsidRPr="00C66E54">
              <w:rPr>
                <w:sz w:val="20"/>
                <w:szCs w:val="20"/>
              </w:rPr>
              <w:t>Ich versichere, dass Vorstrafen, anhängige Strafverfahren, staatsanwaltschaftliche Ermittlungs</w:t>
            </w:r>
            <w:r w:rsidR="00C755A8">
              <w:rPr>
                <w:sz w:val="20"/>
                <w:szCs w:val="20"/>
              </w:rPr>
              <w:softHyphen/>
            </w:r>
            <w:r w:rsidRPr="00C66E54">
              <w:rPr>
                <w:sz w:val="20"/>
                <w:szCs w:val="20"/>
              </w:rPr>
              <w:t>verfahren und Gewerbeuntersagungen innerhalb der letzten fünf Jahre für mich nicht anliegen</w:t>
            </w:r>
            <w:r>
              <w:rPr>
                <w:sz w:val="20"/>
                <w:szCs w:val="20"/>
              </w:rPr>
              <w:t>.</w:t>
            </w:r>
          </w:p>
          <w:p w14:paraId="102AB308" w14:textId="77777777" w:rsidR="00A45B5F" w:rsidRPr="00F15B1D" w:rsidRDefault="00C21AC0" w:rsidP="00C66E54">
            <w:pPr>
              <w:tabs>
                <w:tab w:val="right" w:pos="8790"/>
              </w:tabs>
              <w:spacing w:before="60" w:after="60"/>
              <w:rPr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B5F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A45B5F" w:rsidRPr="00F15B1D">
              <w:rPr>
                <w:sz w:val="20"/>
                <w:szCs w:val="20"/>
              </w:rPr>
              <w:t xml:space="preserve"> </w:t>
            </w:r>
            <w:r w:rsidR="00C66E54">
              <w:rPr>
                <w:sz w:val="20"/>
                <w:szCs w:val="20"/>
              </w:rPr>
              <w:t>Ja</w:t>
            </w:r>
            <w:r w:rsidR="00602DBD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111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6C2111" w:rsidRPr="00F15B1D">
              <w:rPr>
                <w:sz w:val="20"/>
                <w:szCs w:val="20"/>
              </w:rPr>
              <w:t xml:space="preserve"> </w:t>
            </w:r>
            <w:r w:rsidR="00C66E54">
              <w:rPr>
                <w:sz w:val="20"/>
                <w:szCs w:val="20"/>
              </w:rPr>
              <w:t>Nein</w:t>
            </w:r>
            <w:r w:rsidR="006C2111">
              <w:rPr>
                <w:sz w:val="20"/>
                <w:szCs w:val="20"/>
              </w:rPr>
              <w:t xml:space="preserve"> - die Einzelheiten sind in einem Anhang beschri</w:t>
            </w:r>
            <w:r w:rsidR="00392B43">
              <w:rPr>
                <w:sz w:val="20"/>
                <w:szCs w:val="20"/>
              </w:rPr>
              <w:t>e</w:t>
            </w:r>
            <w:r w:rsidR="006C2111">
              <w:rPr>
                <w:sz w:val="20"/>
                <w:szCs w:val="20"/>
              </w:rPr>
              <w:t>ben</w:t>
            </w:r>
          </w:p>
        </w:tc>
      </w:tr>
      <w:tr w:rsidR="00C66E54" w:rsidRPr="00A70C21" w14:paraId="102AB30C" w14:textId="77777777" w:rsidTr="00C66E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0A" w14:textId="77777777" w:rsidR="00C66E54" w:rsidRDefault="00C66E54" w:rsidP="00C66E54">
            <w:pPr>
              <w:tabs>
                <w:tab w:val="left" w:leader="underscore" w:pos="169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Erklärung zu anderen Zulassungen:</w:t>
            </w:r>
            <w:r>
              <w:rPr>
                <w:b/>
                <w:sz w:val="20"/>
                <w:szCs w:val="20"/>
              </w:rPr>
              <w:br/>
            </w:r>
            <w:r w:rsidRPr="00ED5C9F">
              <w:rPr>
                <w:sz w:val="20"/>
                <w:szCs w:val="20"/>
              </w:rPr>
              <w:t xml:space="preserve">Ich versichere, dass uns bisher eine Zulassung </w:t>
            </w:r>
            <w:r>
              <w:rPr>
                <w:sz w:val="20"/>
                <w:szCs w:val="20"/>
              </w:rPr>
              <w:t xml:space="preserve">(für Träger bzw. Maßnahmen) </w:t>
            </w:r>
            <w:r w:rsidRPr="00ED5C9F">
              <w:rPr>
                <w:sz w:val="20"/>
                <w:szCs w:val="20"/>
              </w:rPr>
              <w:t xml:space="preserve">nach </w:t>
            </w:r>
            <w:r>
              <w:rPr>
                <w:sz w:val="20"/>
                <w:szCs w:val="20"/>
              </w:rPr>
              <w:t xml:space="preserve">SGB III und </w:t>
            </w:r>
            <w:r w:rsidRPr="00ED5C9F">
              <w:rPr>
                <w:sz w:val="20"/>
                <w:szCs w:val="20"/>
              </w:rPr>
              <w:t>AZAV (bzw. AZWV) weder verweigert noch entzogen worden ist.</w:t>
            </w:r>
          </w:p>
          <w:p w14:paraId="102AB30B" w14:textId="77777777" w:rsidR="00C66E54" w:rsidRDefault="00C21AC0" w:rsidP="005C66B1">
            <w:pPr>
              <w:tabs>
                <w:tab w:val="right" w:pos="8789"/>
              </w:tabs>
              <w:spacing w:before="60" w:after="60"/>
              <w:rPr>
                <w:b/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E54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66E54" w:rsidRPr="00F15B1D">
              <w:rPr>
                <w:sz w:val="20"/>
                <w:szCs w:val="20"/>
              </w:rPr>
              <w:t xml:space="preserve"> </w:t>
            </w:r>
            <w:r w:rsidR="00C66E54">
              <w:rPr>
                <w:sz w:val="20"/>
                <w:szCs w:val="20"/>
              </w:rPr>
              <w:t>Ja</w:t>
            </w:r>
            <w:r w:rsidR="00C66E54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E54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66E54" w:rsidRPr="00F15B1D">
              <w:rPr>
                <w:sz w:val="20"/>
                <w:szCs w:val="20"/>
              </w:rPr>
              <w:t xml:space="preserve"> </w:t>
            </w:r>
            <w:r w:rsidR="00C66E54">
              <w:rPr>
                <w:sz w:val="20"/>
                <w:szCs w:val="20"/>
              </w:rPr>
              <w:t>Nein - die Einzelheiten sind in einem Anhang beschrieben</w:t>
            </w:r>
          </w:p>
        </w:tc>
      </w:tr>
      <w:tr w:rsidR="00C755A8" w:rsidRPr="00A70C21" w14:paraId="102AB30F" w14:textId="77777777" w:rsidTr="0053798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0D" w14:textId="77777777" w:rsidR="00C755A8" w:rsidRDefault="00C755A8" w:rsidP="00537987">
            <w:pPr>
              <w:tabs>
                <w:tab w:val="left" w:leader="underscore" w:pos="169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 Erklärung zu Ausbildungsberechtigungen:</w:t>
            </w:r>
            <w:r>
              <w:rPr>
                <w:b/>
                <w:sz w:val="20"/>
                <w:szCs w:val="20"/>
              </w:rPr>
              <w:br/>
            </w:r>
            <w:r w:rsidRPr="00ED5C9F">
              <w:rPr>
                <w:sz w:val="20"/>
                <w:szCs w:val="20"/>
              </w:rPr>
              <w:t xml:space="preserve">Ich versichere, </w:t>
            </w:r>
            <w:r>
              <w:rPr>
                <w:sz w:val="20"/>
                <w:szCs w:val="20"/>
              </w:rPr>
              <w:t>dass die Ausbildungsberechtigungen seit dem letzten Audit unverändert bestehen.</w:t>
            </w:r>
          </w:p>
          <w:p w14:paraId="102AB30E" w14:textId="77777777" w:rsidR="00C755A8" w:rsidRDefault="00C21AC0" w:rsidP="00C755A8">
            <w:pPr>
              <w:tabs>
                <w:tab w:val="left" w:pos="993"/>
                <w:tab w:val="right" w:pos="8789"/>
              </w:tabs>
              <w:spacing w:before="60" w:after="60"/>
              <w:rPr>
                <w:b/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5A8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755A8" w:rsidRPr="00F15B1D">
              <w:rPr>
                <w:sz w:val="20"/>
                <w:szCs w:val="20"/>
              </w:rPr>
              <w:t xml:space="preserve"> </w:t>
            </w:r>
            <w:r w:rsidR="00C755A8">
              <w:rPr>
                <w:sz w:val="20"/>
                <w:szCs w:val="20"/>
              </w:rPr>
              <w:t>Ja</w:t>
            </w:r>
            <w:r w:rsidR="00C755A8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5A8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755A8">
              <w:rPr>
                <w:sz w:val="20"/>
                <w:szCs w:val="20"/>
              </w:rPr>
              <w:t xml:space="preserve"> nicht zutreffend</w:t>
            </w:r>
            <w:r w:rsidR="00C755A8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5A8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755A8" w:rsidRPr="00F15B1D">
              <w:rPr>
                <w:sz w:val="20"/>
                <w:szCs w:val="20"/>
              </w:rPr>
              <w:t xml:space="preserve"> </w:t>
            </w:r>
            <w:r w:rsidR="00C755A8">
              <w:rPr>
                <w:sz w:val="20"/>
                <w:szCs w:val="20"/>
              </w:rPr>
              <w:t>Nein - die Einzelheiten sind in einem Anhang beschrieben</w:t>
            </w:r>
          </w:p>
        </w:tc>
      </w:tr>
      <w:tr w:rsidR="00C66E54" w:rsidRPr="00A70C21" w14:paraId="102AB312" w14:textId="77777777" w:rsidTr="00C66E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10" w14:textId="76895716" w:rsidR="00C66E54" w:rsidRPr="00C66E54" w:rsidRDefault="00C755A8" w:rsidP="005C66B1">
            <w:pPr>
              <w:tabs>
                <w:tab w:val="left" w:pos="340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66E54">
              <w:rPr>
                <w:b/>
                <w:sz w:val="20"/>
                <w:szCs w:val="20"/>
              </w:rPr>
              <w:t>) Erklärung zu Registerauszügen:</w:t>
            </w:r>
            <w:r w:rsidR="00300903">
              <w:rPr>
                <w:b/>
                <w:sz w:val="20"/>
                <w:szCs w:val="20"/>
              </w:rPr>
              <w:br/>
            </w:r>
            <w:r w:rsidR="00C66E54" w:rsidRPr="00ED5C9F">
              <w:rPr>
                <w:sz w:val="20"/>
                <w:szCs w:val="20"/>
              </w:rPr>
              <w:t xml:space="preserve">Ich versichere, dass </w:t>
            </w:r>
            <w:r w:rsidR="00C66E54">
              <w:rPr>
                <w:sz w:val="20"/>
                <w:szCs w:val="20"/>
              </w:rPr>
              <w:t xml:space="preserve">der Auszug aus dem </w:t>
            </w:r>
            <w:r w:rsidR="00C21AC0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ndelsregister"/>
                    <w:listEntry w:val="Vereinsregister"/>
                    <w:listEntry w:val="Gewerbeanmeldung"/>
                    <w:listEntry w:val="Stiftungsregister"/>
                  </w:ddList>
                </w:ffData>
              </w:fldChar>
            </w:r>
            <w:bookmarkStart w:id="8" w:name="Dropdown1"/>
            <w:r w:rsidR="009850C9">
              <w:rPr>
                <w:sz w:val="20"/>
                <w:szCs w:val="20"/>
              </w:rPr>
              <w:instrText xml:space="preserve"> FORMDROPDOWN </w:instrText>
            </w:r>
            <w:r w:rsidR="00C21AC0">
              <w:rPr>
                <w:sz w:val="20"/>
                <w:szCs w:val="20"/>
              </w:rPr>
            </w:r>
            <w:r w:rsidR="00C21AC0">
              <w:rPr>
                <w:sz w:val="20"/>
                <w:szCs w:val="20"/>
              </w:rPr>
              <w:fldChar w:fldCharType="separate"/>
            </w:r>
            <w:r w:rsidR="00C21AC0">
              <w:rPr>
                <w:sz w:val="20"/>
                <w:szCs w:val="20"/>
              </w:rPr>
              <w:fldChar w:fldCharType="end"/>
            </w:r>
            <w:bookmarkEnd w:id="8"/>
            <w:r w:rsidR="00C66E54">
              <w:rPr>
                <w:sz w:val="20"/>
                <w:szCs w:val="20"/>
              </w:rPr>
              <w:t xml:space="preserve"> </w:t>
            </w:r>
            <w:r w:rsidR="00553039">
              <w:rPr>
                <w:sz w:val="20"/>
                <w:szCs w:val="20"/>
              </w:rPr>
              <w:t xml:space="preserve">zum Auditzeitpunkt </w:t>
            </w:r>
            <w:r w:rsidR="00C66E54">
              <w:rPr>
                <w:sz w:val="20"/>
                <w:szCs w:val="20"/>
              </w:rPr>
              <w:t>zutreffend is</w:t>
            </w:r>
            <w:r w:rsidR="00300903">
              <w:rPr>
                <w:sz w:val="20"/>
                <w:szCs w:val="20"/>
              </w:rPr>
              <w:t xml:space="preserve">t und keine Eintragungen bzw. </w:t>
            </w:r>
            <w:r w:rsidR="00C66E54">
              <w:rPr>
                <w:sz w:val="20"/>
                <w:szCs w:val="20"/>
              </w:rPr>
              <w:t xml:space="preserve">Änderungen </w:t>
            </w:r>
            <w:r w:rsidR="00300903">
              <w:rPr>
                <w:sz w:val="20"/>
                <w:szCs w:val="20"/>
              </w:rPr>
              <w:t xml:space="preserve">beantragt </w:t>
            </w:r>
            <w:r w:rsidR="00C66E54">
              <w:rPr>
                <w:sz w:val="20"/>
                <w:szCs w:val="20"/>
              </w:rPr>
              <w:t>worden sind.</w:t>
            </w:r>
          </w:p>
          <w:p w14:paraId="102AB311" w14:textId="77777777" w:rsidR="00C66E54" w:rsidRDefault="00C21AC0" w:rsidP="00C755A8">
            <w:pPr>
              <w:tabs>
                <w:tab w:val="left" w:pos="993"/>
                <w:tab w:val="right" w:pos="8789"/>
              </w:tabs>
              <w:spacing w:before="60" w:after="60"/>
              <w:rPr>
                <w:b/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5A8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755A8" w:rsidRPr="00F15B1D">
              <w:rPr>
                <w:sz w:val="20"/>
                <w:szCs w:val="20"/>
              </w:rPr>
              <w:t xml:space="preserve"> </w:t>
            </w:r>
            <w:r w:rsidR="00C755A8">
              <w:rPr>
                <w:sz w:val="20"/>
                <w:szCs w:val="20"/>
              </w:rPr>
              <w:t>Ja</w:t>
            </w:r>
            <w:r w:rsidR="00C755A8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5A8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755A8">
              <w:rPr>
                <w:sz w:val="20"/>
                <w:szCs w:val="20"/>
              </w:rPr>
              <w:t xml:space="preserve"> nicht zutreffend</w:t>
            </w:r>
            <w:r w:rsidR="00C755A8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5A8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C755A8" w:rsidRPr="00F15B1D">
              <w:rPr>
                <w:sz w:val="20"/>
                <w:szCs w:val="20"/>
              </w:rPr>
              <w:t xml:space="preserve"> </w:t>
            </w:r>
            <w:r w:rsidR="00C755A8">
              <w:rPr>
                <w:sz w:val="20"/>
                <w:szCs w:val="20"/>
              </w:rPr>
              <w:t>Nein - die Einzelheiten sind in einem Anhang beschrieben</w:t>
            </w:r>
          </w:p>
        </w:tc>
      </w:tr>
      <w:tr w:rsidR="00300903" w:rsidRPr="00A70C21" w14:paraId="102AB315" w14:textId="77777777" w:rsidTr="0030090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13" w14:textId="77777777" w:rsidR="00300903" w:rsidRDefault="00C755A8" w:rsidP="00300903">
            <w:pPr>
              <w:tabs>
                <w:tab w:val="left" w:leader="underscore" w:pos="169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00903">
              <w:rPr>
                <w:b/>
                <w:sz w:val="20"/>
                <w:szCs w:val="20"/>
              </w:rPr>
              <w:t>) Erklärung zu Vertretungsbefugnissen nach Satzung/Gesellschaftervertrag:</w:t>
            </w:r>
            <w:r w:rsidR="00300903">
              <w:rPr>
                <w:b/>
                <w:sz w:val="20"/>
                <w:szCs w:val="20"/>
              </w:rPr>
              <w:br/>
            </w:r>
            <w:r w:rsidR="00300903" w:rsidRPr="00ED5C9F">
              <w:rPr>
                <w:sz w:val="20"/>
                <w:szCs w:val="20"/>
              </w:rPr>
              <w:t xml:space="preserve">Ich versichere, </w:t>
            </w:r>
            <w:r w:rsidR="00300903">
              <w:rPr>
                <w:sz w:val="20"/>
                <w:szCs w:val="20"/>
              </w:rPr>
              <w:t>dass die Vertretungsbefugnissen seit dem letzten Audit nicht geändert worden sind.</w:t>
            </w:r>
          </w:p>
          <w:p w14:paraId="102AB314" w14:textId="77777777" w:rsidR="00300903" w:rsidRDefault="00C21AC0" w:rsidP="00FF03BC">
            <w:pPr>
              <w:tabs>
                <w:tab w:val="left" w:pos="993"/>
                <w:tab w:val="right" w:pos="8789"/>
              </w:tabs>
              <w:spacing w:before="60" w:after="60"/>
              <w:rPr>
                <w:b/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3BC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FF03BC" w:rsidRPr="00F15B1D">
              <w:rPr>
                <w:sz w:val="20"/>
                <w:szCs w:val="20"/>
              </w:rPr>
              <w:t xml:space="preserve"> </w:t>
            </w:r>
            <w:r w:rsidR="00FF03BC">
              <w:rPr>
                <w:sz w:val="20"/>
                <w:szCs w:val="20"/>
              </w:rPr>
              <w:t>Ja</w:t>
            </w:r>
            <w:r w:rsidR="00FF03BC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3BC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FF03BC">
              <w:rPr>
                <w:sz w:val="20"/>
                <w:szCs w:val="20"/>
              </w:rPr>
              <w:t xml:space="preserve"> nicht zutreffend</w:t>
            </w:r>
            <w:r w:rsidR="00FF03BC">
              <w:rPr>
                <w:sz w:val="20"/>
                <w:szCs w:val="20"/>
              </w:rPr>
              <w:tab/>
            </w:r>
            <w:r w:rsidRPr="00F15B1D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3BC" w:rsidRPr="00F15B1D">
              <w:rPr>
                <w:sz w:val="20"/>
                <w:szCs w:val="20"/>
              </w:rPr>
              <w:instrText xml:space="preserve"> FORMCHECKBOX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Pr="00F15B1D">
              <w:rPr>
                <w:sz w:val="20"/>
                <w:szCs w:val="20"/>
              </w:rPr>
              <w:fldChar w:fldCharType="end"/>
            </w:r>
            <w:r w:rsidR="00FF03BC" w:rsidRPr="00F15B1D">
              <w:rPr>
                <w:sz w:val="20"/>
                <w:szCs w:val="20"/>
              </w:rPr>
              <w:t xml:space="preserve"> </w:t>
            </w:r>
            <w:r w:rsidR="00FF03BC">
              <w:rPr>
                <w:sz w:val="20"/>
                <w:szCs w:val="20"/>
              </w:rPr>
              <w:t>Nein - die Einzelheiten sind in einem Anhang beschrieben</w:t>
            </w:r>
          </w:p>
        </w:tc>
      </w:tr>
      <w:tr w:rsidR="00602DBD" w:rsidRPr="00A70C21" w14:paraId="102AB319" w14:textId="77777777" w:rsidTr="00602D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16" w14:textId="77777777" w:rsidR="00602DBD" w:rsidRPr="00602DBD" w:rsidRDefault="00602DBD" w:rsidP="00ED5C9F">
            <w:pPr>
              <w:tabs>
                <w:tab w:val="left" w:leader="underscore" w:pos="1692"/>
              </w:tabs>
              <w:spacing w:before="60" w:after="60"/>
              <w:rPr>
                <w:sz w:val="20"/>
                <w:szCs w:val="20"/>
              </w:rPr>
            </w:pPr>
            <w:r w:rsidRPr="00602DBD">
              <w:rPr>
                <w:b/>
                <w:sz w:val="20"/>
                <w:szCs w:val="20"/>
              </w:rPr>
              <w:t>Erklärung zur Informationspflicht:</w:t>
            </w:r>
            <w:r w:rsidR="00A75333">
              <w:rPr>
                <w:b/>
                <w:sz w:val="20"/>
                <w:szCs w:val="20"/>
              </w:rPr>
              <w:br/>
            </w:r>
            <w:r w:rsidRPr="00602DBD">
              <w:rPr>
                <w:sz w:val="20"/>
                <w:szCs w:val="20"/>
              </w:rPr>
              <w:t>Ich versichere,</w:t>
            </w:r>
            <w:r>
              <w:rPr>
                <w:sz w:val="20"/>
                <w:szCs w:val="20"/>
              </w:rPr>
              <w:t xml:space="preserve"> </w:t>
            </w:r>
            <w:r w:rsidRPr="00602DBD">
              <w:rPr>
                <w:sz w:val="20"/>
                <w:szCs w:val="20"/>
              </w:rPr>
              <w:t>dass ich TÜV NORD CERT unverzüglich</w:t>
            </w:r>
            <w:r>
              <w:rPr>
                <w:sz w:val="20"/>
                <w:szCs w:val="20"/>
              </w:rPr>
              <w:t xml:space="preserve"> informieren werde,</w:t>
            </w:r>
            <w:r w:rsidR="00C66E54">
              <w:rPr>
                <w:sz w:val="20"/>
                <w:szCs w:val="20"/>
              </w:rPr>
              <w:t xml:space="preserve"> falls</w:t>
            </w:r>
          </w:p>
          <w:p w14:paraId="102AB317" w14:textId="77777777" w:rsidR="00602DBD" w:rsidRDefault="00C66E54" w:rsidP="0016590C">
            <w:pPr>
              <w:numPr>
                <w:ilvl w:val="0"/>
                <w:numId w:val="9"/>
              </w:numPr>
              <w:tabs>
                <w:tab w:val="left" w:pos="284"/>
                <w:tab w:val="left" w:pos="4860"/>
              </w:tabs>
              <w:spacing w:before="60" w:after="60"/>
              <w:ind w:hanging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Ereignis eintritt, das</w:t>
            </w:r>
            <w:r w:rsidR="00602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zu einer Verneinung einer der genannten Fragen führt.</w:t>
            </w:r>
          </w:p>
          <w:p w14:paraId="102AB318" w14:textId="77777777" w:rsidR="00A75333" w:rsidRPr="00602DBD" w:rsidRDefault="00602DBD" w:rsidP="0016590C">
            <w:pPr>
              <w:numPr>
                <w:ilvl w:val="0"/>
                <w:numId w:val="9"/>
              </w:numPr>
              <w:tabs>
                <w:tab w:val="left" w:pos="284"/>
                <w:tab w:val="left" w:pos="4860"/>
              </w:tabs>
              <w:spacing w:before="60" w:after="60"/>
              <w:ind w:left="28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</w:t>
            </w:r>
            <w:r w:rsidR="00DD1EB3">
              <w:rPr>
                <w:sz w:val="20"/>
                <w:szCs w:val="20"/>
              </w:rPr>
              <w:t>zulassungs</w:t>
            </w:r>
            <w:r>
              <w:rPr>
                <w:sz w:val="20"/>
                <w:szCs w:val="20"/>
              </w:rPr>
              <w:t xml:space="preserve">relevante Änderungen an Personal, Infrastruktur (Ressourcen), </w:t>
            </w:r>
            <w:r w:rsidR="00DD1EB3">
              <w:rPr>
                <w:sz w:val="20"/>
                <w:szCs w:val="20"/>
              </w:rPr>
              <w:t xml:space="preserve">Berechtigungen, </w:t>
            </w:r>
            <w:r>
              <w:rPr>
                <w:sz w:val="20"/>
                <w:szCs w:val="20"/>
              </w:rPr>
              <w:t xml:space="preserve">Organisation </w:t>
            </w:r>
            <w:r w:rsidR="00A75333">
              <w:rPr>
                <w:sz w:val="20"/>
                <w:szCs w:val="20"/>
              </w:rPr>
              <w:t xml:space="preserve">bzw. </w:t>
            </w:r>
            <w:r>
              <w:rPr>
                <w:sz w:val="20"/>
                <w:szCs w:val="20"/>
              </w:rPr>
              <w:t>Konzepten ergeben.</w:t>
            </w:r>
          </w:p>
        </w:tc>
      </w:tr>
      <w:tr w:rsidR="009E2A6B" w:rsidRPr="00A70C21" w14:paraId="102AB31B" w14:textId="77777777" w:rsidTr="00602D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5"/>
            <w:tcBorders>
              <w:bottom w:val="nil"/>
            </w:tcBorders>
            <w:vAlign w:val="center"/>
          </w:tcPr>
          <w:p w14:paraId="102AB31A" w14:textId="77777777" w:rsidR="009E2A6B" w:rsidRPr="00602DBD" w:rsidRDefault="009E2A6B" w:rsidP="00ED5C9F">
            <w:pPr>
              <w:tabs>
                <w:tab w:val="left" w:leader="underscore" w:pos="169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Erklärung zur Kenntnisnahme:</w:t>
            </w:r>
            <w:r>
              <w:rPr>
                <w:b/>
                <w:sz w:val="20"/>
                <w:szCs w:val="20"/>
              </w:rPr>
              <w:br/>
            </w:r>
            <w:r w:rsidRPr="00392B43">
              <w:rPr>
                <w:sz w:val="20"/>
                <w:szCs w:val="20"/>
              </w:rPr>
              <w:t xml:space="preserve">Ich </w:t>
            </w:r>
            <w:r>
              <w:rPr>
                <w:sz w:val="20"/>
                <w:szCs w:val="20"/>
              </w:rPr>
              <w:t>habe zur Kenntnis genommen</w:t>
            </w:r>
            <w:r w:rsidRPr="00392B43">
              <w:rPr>
                <w:sz w:val="20"/>
                <w:szCs w:val="20"/>
              </w:rPr>
              <w:t>, dass falsche Angaben bzw. unterlassene Informationen</w:t>
            </w:r>
            <w:r>
              <w:rPr>
                <w:sz w:val="20"/>
                <w:szCs w:val="20"/>
              </w:rPr>
              <w:t xml:space="preserve"> bei relevanten Änderungen</w:t>
            </w:r>
            <w:r w:rsidRPr="00392B43">
              <w:rPr>
                <w:sz w:val="20"/>
                <w:szCs w:val="20"/>
              </w:rPr>
              <w:t xml:space="preserve"> zu</w:t>
            </w:r>
            <w:r>
              <w:rPr>
                <w:sz w:val="20"/>
                <w:szCs w:val="20"/>
              </w:rPr>
              <w:t>r</w:t>
            </w:r>
            <w:r w:rsidRPr="00392B43">
              <w:rPr>
                <w:sz w:val="20"/>
                <w:szCs w:val="20"/>
              </w:rPr>
              <w:t xml:space="preserve"> Verweigerung bzw. </w:t>
            </w:r>
            <w:r>
              <w:rPr>
                <w:sz w:val="20"/>
                <w:szCs w:val="20"/>
              </w:rPr>
              <w:t xml:space="preserve">zum </w:t>
            </w:r>
            <w:r w:rsidRPr="00392B43">
              <w:rPr>
                <w:sz w:val="20"/>
                <w:szCs w:val="20"/>
              </w:rPr>
              <w:t>Entzug der Zulassung führen können und ggf. strafrechtliche Folgen haben können.</w:t>
            </w:r>
          </w:p>
        </w:tc>
      </w:tr>
      <w:tr w:rsidR="00A45B5F" w:rsidRPr="00A70C21" w14:paraId="102AB31E" w14:textId="77777777" w:rsidTr="00DD1EB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  <w:gridSpan w:val="2"/>
            <w:tcBorders>
              <w:bottom w:val="nil"/>
            </w:tcBorders>
          </w:tcPr>
          <w:p w14:paraId="102AB31C" w14:textId="77777777" w:rsidR="00A45B5F" w:rsidRPr="00F15B1D" w:rsidRDefault="00A45B5F" w:rsidP="00DD1EB3">
            <w:pPr>
              <w:tabs>
                <w:tab w:val="left" w:leader="underscore" w:pos="1692"/>
              </w:tabs>
              <w:spacing w:before="60" w:after="60"/>
              <w:rPr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t>Ort, Datum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102AB31D" w14:textId="0E6D51C6" w:rsidR="00A45B5F" w:rsidRPr="00F15B1D" w:rsidRDefault="00A45B5F" w:rsidP="00DD1EB3">
            <w:pPr>
              <w:tabs>
                <w:tab w:val="left" w:leader="underscore" w:pos="1692"/>
              </w:tabs>
              <w:spacing w:before="60" w:after="60"/>
              <w:rPr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t>Unterschrift</w:t>
            </w:r>
            <w:r w:rsidR="006F6FAD">
              <w:rPr>
                <w:sz w:val="20"/>
                <w:szCs w:val="20"/>
              </w:rPr>
              <w:t xml:space="preserve"> des Vertreters</w:t>
            </w:r>
          </w:p>
        </w:tc>
      </w:tr>
      <w:bookmarkStart w:id="9" w:name="OrtAntrag"/>
      <w:tr w:rsidR="00A45B5F" w:rsidRPr="00A70C21" w14:paraId="102AB321" w14:textId="77777777" w:rsidTr="00E4087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3528" w:type="dxa"/>
            <w:gridSpan w:val="2"/>
            <w:tcBorders>
              <w:top w:val="nil"/>
            </w:tcBorders>
            <w:vAlign w:val="bottom"/>
          </w:tcPr>
          <w:p w14:paraId="102AB31F" w14:textId="36AC743C" w:rsidR="00A45B5F" w:rsidRPr="00F15B1D" w:rsidRDefault="00C21AC0" w:rsidP="00FF03BC">
            <w:pPr>
              <w:tabs>
                <w:tab w:val="left" w:leader="underscore" w:pos="1692"/>
              </w:tabs>
              <w:spacing w:before="180" w:after="60"/>
              <w:rPr>
                <w:sz w:val="20"/>
                <w:szCs w:val="20"/>
              </w:rPr>
            </w:pPr>
            <w:r w:rsidRPr="00F15B1D">
              <w:rPr>
                <w:sz w:val="20"/>
                <w:szCs w:val="20"/>
              </w:rPr>
              <w:fldChar w:fldCharType="begin">
                <w:ffData>
                  <w:name w:val="OrtAntrag"/>
                  <w:enabled/>
                  <w:calcOnExit w:val="0"/>
                  <w:textInput/>
                </w:ffData>
              </w:fldChar>
            </w:r>
            <w:r w:rsidR="00A45B5F" w:rsidRPr="00F15B1D">
              <w:rPr>
                <w:sz w:val="20"/>
                <w:szCs w:val="20"/>
              </w:rPr>
              <w:instrText xml:space="preserve"> FORMTEXT </w:instrText>
            </w:r>
            <w:r w:rsidRPr="00F15B1D">
              <w:rPr>
                <w:sz w:val="20"/>
                <w:szCs w:val="20"/>
              </w:rPr>
            </w:r>
            <w:r w:rsidRPr="00F15B1D">
              <w:rPr>
                <w:sz w:val="20"/>
                <w:szCs w:val="20"/>
              </w:rPr>
              <w:fldChar w:fldCharType="separate"/>
            </w:r>
            <w:r w:rsidR="00A45B5F" w:rsidRPr="00F15B1D">
              <w:rPr>
                <w:noProof/>
                <w:sz w:val="20"/>
                <w:szCs w:val="20"/>
              </w:rPr>
              <w:t> </w:t>
            </w:r>
            <w:r w:rsidR="00A45B5F" w:rsidRPr="00F15B1D">
              <w:rPr>
                <w:noProof/>
                <w:sz w:val="20"/>
                <w:szCs w:val="20"/>
              </w:rPr>
              <w:t> </w:t>
            </w:r>
            <w:r w:rsidR="00A45B5F" w:rsidRPr="00F15B1D">
              <w:rPr>
                <w:noProof/>
                <w:sz w:val="20"/>
                <w:szCs w:val="20"/>
              </w:rPr>
              <w:t> </w:t>
            </w:r>
            <w:r w:rsidR="00A45B5F" w:rsidRPr="00F15B1D">
              <w:rPr>
                <w:noProof/>
                <w:sz w:val="20"/>
                <w:szCs w:val="20"/>
              </w:rPr>
              <w:t> </w:t>
            </w:r>
            <w:r w:rsidR="00A45B5F" w:rsidRPr="00F15B1D">
              <w:rPr>
                <w:noProof/>
                <w:sz w:val="20"/>
                <w:szCs w:val="20"/>
              </w:rPr>
              <w:t> </w:t>
            </w:r>
            <w:r w:rsidRPr="00F15B1D">
              <w:rPr>
                <w:sz w:val="20"/>
                <w:szCs w:val="20"/>
              </w:rPr>
              <w:fldChar w:fldCharType="end"/>
            </w:r>
            <w:bookmarkEnd w:id="9"/>
            <w:r w:rsidR="00A45B5F" w:rsidRPr="00F15B1D">
              <w:rPr>
                <w:sz w:val="20"/>
                <w:szCs w:val="20"/>
              </w:rPr>
              <w:t xml:space="preserve">, </w:t>
            </w:r>
            <w:bookmarkStart w:id="10" w:name="DatumAntrag"/>
            <w:r>
              <w:rPr>
                <w:sz w:val="20"/>
                <w:szCs w:val="20"/>
              </w:rPr>
              <w:fldChar w:fldCharType="begin">
                <w:ffData>
                  <w:name w:val="DatumAntrag"/>
                  <w:enabled/>
                  <w:calcOnExit w:val="0"/>
                  <w:exitMacro w:val="OutAStand"/>
                  <w:textInput>
                    <w:type w:val="date"/>
                    <w:format w:val="dd.MM.yy"/>
                  </w:textInput>
                </w:ffData>
              </w:fldChar>
            </w:r>
            <w:r w:rsidR="00F9280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03BC">
              <w:rPr>
                <w:sz w:val="20"/>
                <w:szCs w:val="20"/>
              </w:rPr>
              <w:t> </w:t>
            </w:r>
            <w:r w:rsidR="00FF03BC">
              <w:rPr>
                <w:sz w:val="20"/>
                <w:szCs w:val="20"/>
              </w:rPr>
              <w:t> </w:t>
            </w:r>
            <w:r w:rsidR="00FF03BC">
              <w:rPr>
                <w:sz w:val="20"/>
                <w:szCs w:val="20"/>
              </w:rPr>
              <w:t> </w:t>
            </w:r>
            <w:r w:rsidR="00FF03BC">
              <w:rPr>
                <w:sz w:val="20"/>
                <w:szCs w:val="20"/>
              </w:rPr>
              <w:t> </w:t>
            </w:r>
            <w:r w:rsidR="00FF03BC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760" w:type="dxa"/>
            <w:gridSpan w:val="3"/>
            <w:tcBorders>
              <w:top w:val="nil"/>
            </w:tcBorders>
            <w:vAlign w:val="bottom"/>
          </w:tcPr>
          <w:p w14:paraId="102AB320" w14:textId="77777777" w:rsidR="00A45B5F" w:rsidRPr="00F15B1D" w:rsidRDefault="00A45B5F" w:rsidP="00F15B1D">
            <w:pPr>
              <w:tabs>
                <w:tab w:val="left" w:leader="underscore" w:pos="1692"/>
              </w:tabs>
              <w:spacing w:before="180" w:after="60"/>
              <w:rPr>
                <w:sz w:val="20"/>
                <w:szCs w:val="20"/>
              </w:rPr>
            </w:pPr>
          </w:p>
        </w:tc>
      </w:tr>
    </w:tbl>
    <w:p w14:paraId="102AB322" w14:textId="77777777" w:rsidR="00280DF8" w:rsidRPr="00146E3C" w:rsidRDefault="00280DF8" w:rsidP="0032676C">
      <w:pPr>
        <w:rPr>
          <w:sz w:val="2"/>
          <w:szCs w:val="2"/>
        </w:rPr>
      </w:pPr>
    </w:p>
    <w:sectPr w:rsidR="00280DF8" w:rsidRPr="00146E3C" w:rsidSect="00A91166">
      <w:headerReference w:type="default" r:id="rId11"/>
      <w:footerReference w:type="default" r:id="rId12"/>
      <w:pgSz w:w="11906" w:h="16838"/>
      <w:pgMar w:top="2096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C4BC" w14:textId="77777777" w:rsidR="001B75E0" w:rsidRDefault="001B75E0" w:rsidP="001C4CB7">
      <w:pPr>
        <w:pStyle w:val="Format"/>
      </w:pPr>
      <w:r>
        <w:separator/>
      </w:r>
    </w:p>
  </w:endnote>
  <w:endnote w:type="continuationSeparator" w:id="0">
    <w:p w14:paraId="7E12E432" w14:textId="77777777" w:rsidR="001B75E0" w:rsidRDefault="001B75E0" w:rsidP="001C4CB7">
      <w:pPr>
        <w:pStyle w:val="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B334" w14:textId="7349C991" w:rsidR="005C66B1" w:rsidRPr="00851703" w:rsidRDefault="00E40873" w:rsidP="00127AB2">
    <w:pPr>
      <w:pStyle w:val="Fuzeile"/>
      <w:pBdr>
        <w:top w:val="single" w:sz="4" w:space="1" w:color="auto"/>
      </w:pBdr>
      <w:ind w:right="-142"/>
      <w:rPr>
        <w:sz w:val="16"/>
        <w:szCs w:val="16"/>
      </w:rPr>
    </w:pPr>
    <w:r w:rsidRPr="00851703">
      <w:rPr>
        <w:sz w:val="16"/>
        <w:szCs w:val="16"/>
      </w:rPr>
      <w:fldChar w:fldCharType="begin"/>
    </w:r>
    <w:r w:rsidRPr="00851703">
      <w:rPr>
        <w:sz w:val="16"/>
        <w:szCs w:val="16"/>
      </w:rPr>
      <w:instrText xml:space="preserve"> FILENAME  \* FirstCap  \* MERGEFORMAT </w:instrText>
    </w:r>
    <w:r w:rsidRPr="00851703">
      <w:rPr>
        <w:sz w:val="16"/>
        <w:szCs w:val="16"/>
      </w:rPr>
      <w:fldChar w:fldCharType="separate"/>
    </w:r>
    <w:r w:rsidR="00A7223B">
      <w:rPr>
        <w:noProof/>
        <w:sz w:val="16"/>
        <w:szCs w:val="16"/>
      </w:rPr>
      <w:t>A601F015A01</w:t>
    </w:r>
    <w:r w:rsidRPr="00851703">
      <w:rPr>
        <w:noProof/>
        <w:sz w:val="16"/>
        <w:szCs w:val="16"/>
      </w:rPr>
      <w:fldChar w:fldCharType="end"/>
    </w:r>
    <w:r w:rsidR="005C66B1" w:rsidRPr="00851703">
      <w:rPr>
        <w:sz w:val="16"/>
        <w:szCs w:val="16"/>
      </w:rPr>
      <w:tab/>
      <w:t xml:space="preserve">Seite </w:t>
    </w:r>
    <w:r w:rsidR="00C21AC0" w:rsidRPr="00851703">
      <w:rPr>
        <w:sz w:val="16"/>
        <w:szCs w:val="16"/>
      </w:rPr>
      <w:fldChar w:fldCharType="begin"/>
    </w:r>
    <w:r w:rsidR="005C66B1" w:rsidRPr="00851703">
      <w:rPr>
        <w:sz w:val="16"/>
        <w:szCs w:val="16"/>
      </w:rPr>
      <w:instrText xml:space="preserve"> PAGE </w:instrText>
    </w:r>
    <w:r w:rsidR="00C21AC0" w:rsidRPr="00851703">
      <w:rPr>
        <w:sz w:val="16"/>
        <w:szCs w:val="16"/>
      </w:rPr>
      <w:fldChar w:fldCharType="separate"/>
    </w:r>
    <w:r w:rsidR="00623BA8">
      <w:rPr>
        <w:noProof/>
        <w:sz w:val="16"/>
        <w:szCs w:val="16"/>
      </w:rPr>
      <w:t>1</w:t>
    </w:r>
    <w:r w:rsidR="00C21AC0" w:rsidRPr="00851703">
      <w:rPr>
        <w:sz w:val="16"/>
        <w:szCs w:val="16"/>
      </w:rPr>
      <w:fldChar w:fldCharType="end"/>
    </w:r>
    <w:r w:rsidR="005C66B1" w:rsidRPr="00851703">
      <w:rPr>
        <w:sz w:val="16"/>
        <w:szCs w:val="16"/>
      </w:rPr>
      <w:t xml:space="preserve"> von</w:t>
    </w:r>
    <w:r w:rsidR="00851703" w:rsidRPr="00851703">
      <w:rPr>
        <w:sz w:val="16"/>
        <w:szCs w:val="16"/>
      </w:rPr>
      <w:t xml:space="preserve"> </w:t>
    </w:r>
    <w:r w:rsidR="00C21AC0" w:rsidRPr="00851703">
      <w:rPr>
        <w:sz w:val="16"/>
        <w:szCs w:val="16"/>
      </w:rPr>
      <w:fldChar w:fldCharType="begin"/>
    </w:r>
    <w:r w:rsidR="005C66B1" w:rsidRPr="00851703">
      <w:rPr>
        <w:sz w:val="16"/>
        <w:szCs w:val="16"/>
      </w:rPr>
      <w:instrText xml:space="preserve"> NUMPAGES </w:instrText>
    </w:r>
    <w:r w:rsidR="00C21AC0" w:rsidRPr="00851703">
      <w:rPr>
        <w:sz w:val="16"/>
        <w:szCs w:val="16"/>
      </w:rPr>
      <w:fldChar w:fldCharType="separate"/>
    </w:r>
    <w:r w:rsidR="00623BA8">
      <w:rPr>
        <w:noProof/>
        <w:sz w:val="16"/>
        <w:szCs w:val="16"/>
      </w:rPr>
      <w:t>1</w:t>
    </w:r>
    <w:r w:rsidR="00C21AC0" w:rsidRPr="00851703">
      <w:rPr>
        <w:sz w:val="16"/>
        <w:szCs w:val="16"/>
      </w:rPr>
      <w:fldChar w:fldCharType="end"/>
    </w:r>
    <w:r w:rsidR="005C66B1" w:rsidRPr="00851703">
      <w:rPr>
        <w:sz w:val="16"/>
        <w:szCs w:val="16"/>
      </w:rPr>
      <w:tab/>
      <w:t>Rev</w:t>
    </w:r>
    <w:r w:rsidR="00851703">
      <w:rPr>
        <w:sz w:val="16"/>
        <w:szCs w:val="16"/>
      </w:rPr>
      <w:t>.</w:t>
    </w:r>
    <w:r w:rsidR="005C66B1" w:rsidRPr="00851703">
      <w:rPr>
        <w:sz w:val="16"/>
        <w:szCs w:val="16"/>
      </w:rPr>
      <w:t xml:space="preserve"> </w:t>
    </w:r>
    <w:r w:rsidR="00623BA8">
      <w:rPr>
        <w:sz w:val="16"/>
        <w:szCs w:val="16"/>
      </w:rPr>
      <w:t>0</w:t>
    </w:r>
    <w:r w:rsidR="006F6FAD">
      <w:rPr>
        <w:sz w:val="16"/>
        <w:szCs w:val="16"/>
      </w:rPr>
      <w:t>7</w:t>
    </w:r>
    <w:r w:rsidR="00623BA8">
      <w:rPr>
        <w:sz w:val="16"/>
        <w:szCs w:val="16"/>
      </w:rPr>
      <w:t>/0</w:t>
    </w:r>
    <w:r w:rsidR="006F6FAD">
      <w:rPr>
        <w:sz w:val="16"/>
        <w:szCs w:val="16"/>
      </w:rPr>
      <w:t>5</w:t>
    </w:r>
    <w:r w:rsidR="00623BA8">
      <w:rPr>
        <w:sz w:val="16"/>
        <w:szCs w:val="16"/>
      </w:rPr>
      <w:t>.202</w:t>
    </w:r>
    <w:r w:rsidR="006F6FA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0C56" w14:textId="77777777" w:rsidR="001B75E0" w:rsidRDefault="001B75E0" w:rsidP="001C4CB7">
      <w:pPr>
        <w:pStyle w:val="Format"/>
      </w:pPr>
      <w:r>
        <w:separator/>
      </w:r>
    </w:p>
  </w:footnote>
  <w:footnote w:type="continuationSeparator" w:id="0">
    <w:p w14:paraId="35A2211B" w14:textId="77777777" w:rsidR="001B75E0" w:rsidRDefault="001B75E0" w:rsidP="001C4CB7">
      <w:pPr>
        <w:pStyle w:val="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5" w:type="dxa"/>
      <w:tblInd w:w="-34" w:type="dxa"/>
      <w:tblLayout w:type="fixed"/>
      <w:tblLook w:val="01E0" w:firstRow="1" w:lastRow="1" w:firstColumn="1" w:lastColumn="1" w:noHBand="0" w:noVBand="0"/>
    </w:tblPr>
    <w:tblGrid>
      <w:gridCol w:w="7684"/>
      <w:gridCol w:w="1701"/>
    </w:tblGrid>
    <w:tr w:rsidR="005C66B1" w:rsidRPr="00F34BA0" w14:paraId="102AB332" w14:textId="77777777" w:rsidTr="008929F7">
      <w:trPr>
        <w:trHeight w:val="1063"/>
      </w:trPr>
      <w:tc>
        <w:tcPr>
          <w:tcW w:w="7684" w:type="dxa"/>
          <w:vAlign w:val="center"/>
        </w:tcPr>
        <w:tbl>
          <w:tblPr>
            <w:tblpPr w:leftFromText="141" w:rightFromText="141" w:vertAnchor="page" w:horzAnchor="page" w:tblpX="-327" w:tblpY="49"/>
            <w:tblW w:w="6670" w:type="dxa"/>
            <w:tblBorders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01"/>
            <w:gridCol w:w="4969"/>
          </w:tblGrid>
          <w:tr w:rsidR="005C66B1" w14:paraId="102AB328" w14:textId="77777777" w:rsidTr="00261D15">
            <w:trPr>
              <w:trHeight w:val="270"/>
            </w:trPr>
            <w:tc>
              <w:tcPr>
                <w:tcW w:w="6670" w:type="dxa"/>
                <w:gridSpan w:val="2"/>
                <w:tcBorders>
                  <w:bottom w:val="nil"/>
                </w:tcBorders>
              </w:tcPr>
              <w:p w14:paraId="102AB327" w14:textId="6362C7CA" w:rsidR="007D5A33" w:rsidRPr="007D5A33" w:rsidRDefault="007D5A33" w:rsidP="007D5A33">
                <w:pPr>
                  <w:tabs>
                    <w:tab w:val="left" w:pos="7663"/>
                  </w:tabs>
                  <w:ind w:left="214" w:hanging="142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Anlage 1: </w:t>
                </w:r>
                <w:r w:rsidR="005C66B1">
                  <w:rPr>
                    <w:b/>
                    <w:sz w:val="32"/>
                    <w:szCs w:val="32"/>
                  </w:rPr>
                  <w:t>Erklärungen des Trägers</w:t>
                </w:r>
                <w:r>
                  <w:rPr>
                    <w:b/>
                    <w:sz w:val="32"/>
                    <w:szCs w:val="32"/>
                  </w:rPr>
                  <w:t xml:space="preserve"> </w:t>
                </w:r>
              </w:p>
            </w:tc>
          </w:tr>
          <w:tr w:rsidR="005C66B1" w14:paraId="102AB32C" w14:textId="77777777" w:rsidTr="00261D15">
            <w:trPr>
              <w:trHeight w:val="270"/>
            </w:trPr>
            <w:tc>
              <w:tcPr>
                <w:tcW w:w="1701" w:type="dxa"/>
                <w:tcBorders>
                  <w:right w:val="nil"/>
                </w:tcBorders>
              </w:tcPr>
              <w:p w14:paraId="102AB329" w14:textId="77777777" w:rsidR="005C66B1" w:rsidRPr="00280358" w:rsidRDefault="005C66B1" w:rsidP="00A91166">
                <w:pPr>
                  <w:tabs>
                    <w:tab w:val="left" w:pos="1800"/>
                  </w:tabs>
                  <w:rPr>
                    <w:rFonts w:cs="Arial"/>
                  </w:rPr>
                </w:pPr>
              </w:p>
            </w:tc>
            <w:tc>
              <w:tcPr>
                <w:tcW w:w="4969" w:type="dxa"/>
                <w:tcBorders>
                  <w:left w:val="nil"/>
                </w:tcBorders>
              </w:tcPr>
              <w:p w14:paraId="102AB32A" w14:textId="399692B0" w:rsidR="005C66B1" w:rsidRDefault="007D5A33" w:rsidP="00A91166">
                <w:pPr>
                  <w:pStyle w:val="Listenabsatz"/>
                  <w:numPr>
                    <w:ilvl w:val="0"/>
                    <w:numId w:val="12"/>
                  </w:numPr>
                  <w:tabs>
                    <w:tab w:val="left" w:pos="1800"/>
                  </w:tabs>
                  <w:rPr>
                    <w:rFonts w:cs="Arial"/>
                    <w:sz w:val="18"/>
                    <w:szCs w:val="18"/>
                  </w:rPr>
                </w:pPr>
                <w:r w:rsidRPr="00F91F0B">
                  <w:rPr>
                    <w:rFonts w:cs="Arial"/>
                    <w:sz w:val="18"/>
                    <w:szCs w:val="18"/>
                  </w:rPr>
                  <w:t>von jeder vertretungsberechtigten Person auszufüllen und zu</w:t>
                </w:r>
                <w:r w:rsidR="00F91F0B">
                  <w:rPr>
                    <w:rFonts w:cs="Arial"/>
                    <w:sz w:val="18"/>
                    <w:szCs w:val="18"/>
                  </w:rPr>
                  <w:t xml:space="preserve"> unterschreiben</w:t>
                </w:r>
              </w:p>
              <w:p w14:paraId="102AB32B" w14:textId="67BF2240" w:rsidR="00F91F0B" w:rsidRPr="00F91F0B" w:rsidRDefault="00F91F0B" w:rsidP="00A91166">
                <w:pPr>
                  <w:pStyle w:val="Listenabsatz"/>
                  <w:numPr>
                    <w:ilvl w:val="0"/>
                    <w:numId w:val="12"/>
                  </w:numPr>
                  <w:tabs>
                    <w:tab w:val="left" w:pos="1800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in jedem </w:t>
                </w:r>
                <w:r w:rsidR="008929F7">
                  <w:rPr>
                    <w:rFonts w:cs="Arial"/>
                    <w:sz w:val="18"/>
                    <w:szCs w:val="18"/>
                  </w:rPr>
                  <w:t>AZAV-Audit</w:t>
                </w:r>
                <w:r>
                  <w:rPr>
                    <w:rFonts w:cs="Arial"/>
                    <w:sz w:val="18"/>
                    <w:szCs w:val="18"/>
                  </w:rPr>
                  <w:t xml:space="preserve"> abzugeben</w:t>
                </w:r>
              </w:p>
            </w:tc>
          </w:tr>
          <w:tr w:rsidR="005C66B1" w14:paraId="102AB32F" w14:textId="77777777" w:rsidTr="00261D15">
            <w:trPr>
              <w:trHeight w:val="270"/>
            </w:trPr>
            <w:tc>
              <w:tcPr>
                <w:tcW w:w="1701" w:type="dxa"/>
                <w:tcBorders>
                  <w:right w:val="nil"/>
                </w:tcBorders>
              </w:tcPr>
              <w:p w14:paraId="102AB32D" w14:textId="77777777" w:rsidR="005C66B1" w:rsidRPr="00280358" w:rsidRDefault="005C66B1" w:rsidP="00A91166">
                <w:pPr>
                  <w:tabs>
                    <w:tab w:val="left" w:pos="1800"/>
                  </w:tabs>
                  <w:rPr>
                    <w:rFonts w:cs="Arial"/>
                  </w:rPr>
                </w:pPr>
              </w:p>
            </w:tc>
            <w:tc>
              <w:tcPr>
                <w:tcW w:w="4969" w:type="dxa"/>
                <w:tcBorders>
                  <w:left w:val="nil"/>
                </w:tcBorders>
              </w:tcPr>
              <w:p w14:paraId="102AB32E" w14:textId="6C0E0323" w:rsidR="005C66B1" w:rsidRPr="00F92807" w:rsidRDefault="005C66B1" w:rsidP="00A91166">
                <w:pPr>
                  <w:tabs>
                    <w:tab w:val="left" w:pos="1800"/>
                  </w:tabs>
                  <w:rPr>
                    <w:rFonts w:cs="Arial"/>
                  </w:rPr>
                </w:pPr>
              </w:p>
            </w:tc>
          </w:tr>
        </w:tbl>
        <w:p w14:paraId="102AB330" w14:textId="3BD4C55A" w:rsidR="005C66B1" w:rsidRPr="00F34BA0" w:rsidRDefault="008929F7" w:rsidP="00A91166">
          <w:pPr>
            <w:tabs>
              <w:tab w:val="left" w:pos="1800"/>
            </w:tabs>
            <w:rPr>
              <w:sz w:val="28"/>
              <w:szCs w:val="28"/>
            </w:rPr>
          </w:pPr>
          <w:r w:rsidRPr="00545370"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 wp14:anchorId="4D2746C2" wp14:editId="308962F5">
                <wp:simplePos x="0" y="0"/>
                <wp:positionH relativeFrom="margin">
                  <wp:posOffset>4424045</wp:posOffset>
                </wp:positionH>
                <wp:positionV relativeFrom="page">
                  <wp:posOffset>83820</wp:posOffset>
                </wp:positionV>
                <wp:extent cx="1436370" cy="215900"/>
                <wp:effectExtent l="0" t="0" r="0" b="0"/>
                <wp:wrapNone/>
                <wp:docPr id="3" name="Grafik 3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3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vAlign w:val="center"/>
        </w:tcPr>
        <w:p w14:paraId="102AB331" w14:textId="537EC292" w:rsidR="005C66B1" w:rsidRPr="00851703" w:rsidRDefault="005C66B1" w:rsidP="00231526">
          <w:pPr>
            <w:tabs>
              <w:tab w:val="left" w:pos="7663"/>
            </w:tabs>
            <w:rPr>
              <w:rFonts w:cs="Arial"/>
              <w:color w:val="000000"/>
              <w:szCs w:val="22"/>
            </w:rPr>
          </w:pPr>
        </w:p>
      </w:tc>
    </w:tr>
  </w:tbl>
  <w:p w14:paraId="102AB333" w14:textId="3CC7109A" w:rsidR="005C66B1" w:rsidRPr="006636A3" w:rsidRDefault="005C66B1" w:rsidP="00A91166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68A9"/>
    <w:multiLevelType w:val="hybridMultilevel"/>
    <w:tmpl w:val="BC687D5E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611E84"/>
    <w:multiLevelType w:val="hybridMultilevel"/>
    <w:tmpl w:val="C7CEE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946"/>
    <w:multiLevelType w:val="hybridMultilevel"/>
    <w:tmpl w:val="9B6ABC4C"/>
    <w:lvl w:ilvl="0" w:tplc="263AF3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51D"/>
    <w:multiLevelType w:val="hybridMultilevel"/>
    <w:tmpl w:val="CD269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FC4"/>
    <w:multiLevelType w:val="hybridMultilevel"/>
    <w:tmpl w:val="BED22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1088"/>
    <w:multiLevelType w:val="hybridMultilevel"/>
    <w:tmpl w:val="A85A28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5F09"/>
    <w:multiLevelType w:val="hybridMultilevel"/>
    <w:tmpl w:val="2B3CE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D7B9D"/>
    <w:multiLevelType w:val="multilevel"/>
    <w:tmpl w:val="6D4E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43DF7"/>
    <w:multiLevelType w:val="hybridMultilevel"/>
    <w:tmpl w:val="2FD2CF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378EE"/>
    <w:multiLevelType w:val="hybridMultilevel"/>
    <w:tmpl w:val="EFF08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3F41EB"/>
    <w:multiLevelType w:val="hybridMultilevel"/>
    <w:tmpl w:val="062E71C6"/>
    <w:lvl w:ilvl="0" w:tplc="30BC0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55DDD"/>
    <w:multiLevelType w:val="multilevel"/>
    <w:tmpl w:val="EFF0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500955">
    <w:abstractNumId w:val="9"/>
  </w:num>
  <w:num w:numId="2" w16cid:durableId="1770394772">
    <w:abstractNumId w:val="7"/>
  </w:num>
  <w:num w:numId="3" w16cid:durableId="909535190">
    <w:abstractNumId w:val="0"/>
  </w:num>
  <w:num w:numId="4" w16cid:durableId="189883986">
    <w:abstractNumId w:val="11"/>
  </w:num>
  <w:num w:numId="5" w16cid:durableId="886255655">
    <w:abstractNumId w:val="6"/>
  </w:num>
  <w:num w:numId="6" w16cid:durableId="1314990546">
    <w:abstractNumId w:val="5"/>
  </w:num>
  <w:num w:numId="7" w16cid:durableId="1101951363">
    <w:abstractNumId w:val="3"/>
  </w:num>
  <w:num w:numId="8" w16cid:durableId="1828595172">
    <w:abstractNumId w:val="4"/>
  </w:num>
  <w:num w:numId="9" w16cid:durableId="403987107">
    <w:abstractNumId w:val="1"/>
  </w:num>
  <w:num w:numId="10" w16cid:durableId="1062873531">
    <w:abstractNumId w:val="10"/>
  </w:num>
  <w:num w:numId="11" w16cid:durableId="446243229">
    <w:abstractNumId w:val="2"/>
  </w:num>
  <w:num w:numId="12" w16cid:durableId="668140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tand" w:val="20.04.12"/>
    <w:docVar w:name="Organisation" w:val="Leer"/>
    <w:docVar w:name="Rev" w:val="02/04.12"/>
    <w:docVar w:name="Vorlage" w:val="A601F15_1-Erkärung.dot"/>
    <w:docVar w:name="ZAListe" w:val="Leer"/>
    <w:docVar w:name="ZEListe" w:val="Leer"/>
  </w:docVars>
  <w:rsids>
    <w:rsidRoot w:val="008471E1"/>
    <w:rsid w:val="00011E95"/>
    <w:rsid w:val="00014408"/>
    <w:rsid w:val="00017EEB"/>
    <w:rsid w:val="000223EF"/>
    <w:rsid w:val="00022BEC"/>
    <w:rsid w:val="0005055C"/>
    <w:rsid w:val="000513A7"/>
    <w:rsid w:val="00053931"/>
    <w:rsid w:val="00073D30"/>
    <w:rsid w:val="000743E3"/>
    <w:rsid w:val="00085024"/>
    <w:rsid w:val="00093A69"/>
    <w:rsid w:val="00093EAF"/>
    <w:rsid w:val="00095A92"/>
    <w:rsid w:val="000A77A8"/>
    <w:rsid w:val="000B643C"/>
    <w:rsid w:val="000C0748"/>
    <w:rsid w:val="000C4DC7"/>
    <w:rsid w:val="000C519D"/>
    <w:rsid w:val="000D4B98"/>
    <w:rsid w:val="000D7120"/>
    <w:rsid w:val="000E0051"/>
    <w:rsid w:val="000E53E8"/>
    <w:rsid w:val="000E5C5B"/>
    <w:rsid w:val="00127AB2"/>
    <w:rsid w:val="00140E99"/>
    <w:rsid w:val="00146E3C"/>
    <w:rsid w:val="0014785D"/>
    <w:rsid w:val="00157A37"/>
    <w:rsid w:val="001642C1"/>
    <w:rsid w:val="00164973"/>
    <w:rsid w:val="0016590C"/>
    <w:rsid w:val="001744BB"/>
    <w:rsid w:val="00184827"/>
    <w:rsid w:val="001944FE"/>
    <w:rsid w:val="001A0B83"/>
    <w:rsid w:val="001B5E4D"/>
    <w:rsid w:val="001B75E0"/>
    <w:rsid w:val="001C134D"/>
    <w:rsid w:val="001C4CB7"/>
    <w:rsid w:val="001D0E60"/>
    <w:rsid w:val="001D342A"/>
    <w:rsid w:val="001D7D9E"/>
    <w:rsid w:val="00200877"/>
    <w:rsid w:val="00204C6E"/>
    <w:rsid w:val="00204EC6"/>
    <w:rsid w:val="0021398D"/>
    <w:rsid w:val="002145C5"/>
    <w:rsid w:val="0022225B"/>
    <w:rsid w:val="002308DA"/>
    <w:rsid w:val="00231526"/>
    <w:rsid w:val="002569C7"/>
    <w:rsid w:val="00261D15"/>
    <w:rsid w:val="00264A15"/>
    <w:rsid w:val="00271A92"/>
    <w:rsid w:val="00280DF8"/>
    <w:rsid w:val="00283D76"/>
    <w:rsid w:val="0028570C"/>
    <w:rsid w:val="00285A42"/>
    <w:rsid w:val="00291F01"/>
    <w:rsid w:val="00294D26"/>
    <w:rsid w:val="002A1530"/>
    <w:rsid w:val="002C6A08"/>
    <w:rsid w:val="002D319E"/>
    <w:rsid w:val="002D5E7E"/>
    <w:rsid w:val="002E1CBD"/>
    <w:rsid w:val="002F0510"/>
    <w:rsid w:val="00300903"/>
    <w:rsid w:val="00306A08"/>
    <w:rsid w:val="003100A2"/>
    <w:rsid w:val="0032676C"/>
    <w:rsid w:val="00327E03"/>
    <w:rsid w:val="003425AE"/>
    <w:rsid w:val="00344224"/>
    <w:rsid w:val="003610D4"/>
    <w:rsid w:val="00365215"/>
    <w:rsid w:val="003709C5"/>
    <w:rsid w:val="00382439"/>
    <w:rsid w:val="00390B19"/>
    <w:rsid w:val="00392B43"/>
    <w:rsid w:val="003972A7"/>
    <w:rsid w:val="003B49FF"/>
    <w:rsid w:val="003B60D3"/>
    <w:rsid w:val="003C5F59"/>
    <w:rsid w:val="003D65AA"/>
    <w:rsid w:val="003D7229"/>
    <w:rsid w:val="003F160D"/>
    <w:rsid w:val="003F5478"/>
    <w:rsid w:val="003F7DCA"/>
    <w:rsid w:val="004006E0"/>
    <w:rsid w:val="00400C52"/>
    <w:rsid w:val="00401AAF"/>
    <w:rsid w:val="0040256D"/>
    <w:rsid w:val="004103F3"/>
    <w:rsid w:val="004268C4"/>
    <w:rsid w:val="00442FA4"/>
    <w:rsid w:val="00443EFE"/>
    <w:rsid w:val="00462EA0"/>
    <w:rsid w:val="004773A4"/>
    <w:rsid w:val="0049510C"/>
    <w:rsid w:val="00495592"/>
    <w:rsid w:val="004A485C"/>
    <w:rsid w:val="004C026B"/>
    <w:rsid w:val="004D1E69"/>
    <w:rsid w:val="004D60F5"/>
    <w:rsid w:val="004E10B7"/>
    <w:rsid w:val="004E2880"/>
    <w:rsid w:val="004E7E10"/>
    <w:rsid w:val="004F1060"/>
    <w:rsid w:val="004F4759"/>
    <w:rsid w:val="004F6ACC"/>
    <w:rsid w:val="0050302E"/>
    <w:rsid w:val="0050369D"/>
    <w:rsid w:val="00505152"/>
    <w:rsid w:val="005109E8"/>
    <w:rsid w:val="00513947"/>
    <w:rsid w:val="00515DCE"/>
    <w:rsid w:val="005211EA"/>
    <w:rsid w:val="0052487D"/>
    <w:rsid w:val="005300A9"/>
    <w:rsid w:val="005322ED"/>
    <w:rsid w:val="005353F8"/>
    <w:rsid w:val="00537987"/>
    <w:rsid w:val="005442F3"/>
    <w:rsid w:val="00546086"/>
    <w:rsid w:val="00546B7A"/>
    <w:rsid w:val="00551293"/>
    <w:rsid w:val="00553039"/>
    <w:rsid w:val="00556C44"/>
    <w:rsid w:val="00561D6F"/>
    <w:rsid w:val="00562112"/>
    <w:rsid w:val="005705D1"/>
    <w:rsid w:val="00575C64"/>
    <w:rsid w:val="005846AB"/>
    <w:rsid w:val="005C66B1"/>
    <w:rsid w:val="00602390"/>
    <w:rsid w:val="00602DBD"/>
    <w:rsid w:val="00612F8A"/>
    <w:rsid w:val="00613516"/>
    <w:rsid w:val="00615BE7"/>
    <w:rsid w:val="0061701B"/>
    <w:rsid w:val="0061749D"/>
    <w:rsid w:val="00623902"/>
    <w:rsid w:val="00623BA8"/>
    <w:rsid w:val="00634B1A"/>
    <w:rsid w:val="0064598C"/>
    <w:rsid w:val="0065392D"/>
    <w:rsid w:val="00670640"/>
    <w:rsid w:val="006823CA"/>
    <w:rsid w:val="00682FD1"/>
    <w:rsid w:val="00694BFA"/>
    <w:rsid w:val="00695FC8"/>
    <w:rsid w:val="006A3001"/>
    <w:rsid w:val="006C2111"/>
    <w:rsid w:val="006D718F"/>
    <w:rsid w:val="006E012B"/>
    <w:rsid w:val="006E33CB"/>
    <w:rsid w:val="006F4F64"/>
    <w:rsid w:val="006F6FAD"/>
    <w:rsid w:val="0072255F"/>
    <w:rsid w:val="00722B28"/>
    <w:rsid w:val="007436B5"/>
    <w:rsid w:val="0077143E"/>
    <w:rsid w:val="00783205"/>
    <w:rsid w:val="00797312"/>
    <w:rsid w:val="007B2ADF"/>
    <w:rsid w:val="007B5E43"/>
    <w:rsid w:val="007D3011"/>
    <w:rsid w:val="007D5A33"/>
    <w:rsid w:val="007E65E0"/>
    <w:rsid w:val="008024BC"/>
    <w:rsid w:val="008038BA"/>
    <w:rsid w:val="00823912"/>
    <w:rsid w:val="00834C8C"/>
    <w:rsid w:val="008439F4"/>
    <w:rsid w:val="008442A5"/>
    <w:rsid w:val="008471E1"/>
    <w:rsid w:val="00850DDA"/>
    <w:rsid w:val="00851703"/>
    <w:rsid w:val="00852A06"/>
    <w:rsid w:val="00856477"/>
    <w:rsid w:val="00860258"/>
    <w:rsid w:val="00884337"/>
    <w:rsid w:val="008929F7"/>
    <w:rsid w:val="008935ED"/>
    <w:rsid w:val="008A3F17"/>
    <w:rsid w:val="008A5FEA"/>
    <w:rsid w:val="008A6CEC"/>
    <w:rsid w:val="008B062A"/>
    <w:rsid w:val="008B4479"/>
    <w:rsid w:val="008B4735"/>
    <w:rsid w:val="008C2BF9"/>
    <w:rsid w:val="008C5BA4"/>
    <w:rsid w:val="008D5246"/>
    <w:rsid w:val="008D5EDD"/>
    <w:rsid w:val="008E0E8F"/>
    <w:rsid w:val="009016D8"/>
    <w:rsid w:val="009233D1"/>
    <w:rsid w:val="0092766C"/>
    <w:rsid w:val="009318F4"/>
    <w:rsid w:val="00931F6E"/>
    <w:rsid w:val="00935787"/>
    <w:rsid w:val="00941A1B"/>
    <w:rsid w:val="00942809"/>
    <w:rsid w:val="00956E25"/>
    <w:rsid w:val="00967A4F"/>
    <w:rsid w:val="00980899"/>
    <w:rsid w:val="009850C9"/>
    <w:rsid w:val="0099782C"/>
    <w:rsid w:val="009A1AFF"/>
    <w:rsid w:val="009A1C72"/>
    <w:rsid w:val="009A73B7"/>
    <w:rsid w:val="009C192F"/>
    <w:rsid w:val="009C4B45"/>
    <w:rsid w:val="009C52A3"/>
    <w:rsid w:val="009C7250"/>
    <w:rsid w:val="009C73C0"/>
    <w:rsid w:val="009E2A6B"/>
    <w:rsid w:val="00A00C40"/>
    <w:rsid w:val="00A155B6"/>
    <w:rsid w:val="00A16144"/>
    <w:rsid w:val="00A23715"/>
    <w:rsid w:val="00A27C14"/>
    <w:rsid w:val="00A349D6"/>
    <w:rsid w:val="00A355DE"/>
    <w:rsid w:val="00A42713"/>
    <w:rsid w:val="00A434FB"/>
    <w:rsid w:val="00A4435E"/>
    <w:rsid w:val="00A45B5F"/>
    <w:rsid w:val="00A632C8"/>
    <w:rsid w:val="00A63F83"/>
    <w:rsid w:val="00A64279"/>
    <w:rsid w:val="00A70C21"/>
    <w:rsid w:val="00A7223B"/>
    <w:rsid w:val="00A734BE"/>
    <w:rsid w:val="00A75333"/>
    <w:rsid w:val="00A75771"/>
    <w:rsid w:val="00A76DD5"/>
    <w:rsid w:val="00A84A1D"/>
    <w:rsid w:val="00A91166"/>
    <w:rsid w:val="00A91BC9"/>
    <w:rsid w:val="00AA2B3B"/>
    <w:rsid w:val="00AB2FC4"/>
    <w:rsid w:val="00AC0028"/>
    <w:rsid w:val="00AC2139"/>
    <w:rsid w:val="00AD20FB"/>
    <w:rsid w:val="00AD370F"/>
    <w:rsid w:val="00AD3928"/>
    <w:rsid w:val="00AD4064"/>
    <w:rsid w:val="00AD4F09"/>
    <w:rsid w:val="00AD7DE1"/>
    <w:rsid w:val="00AE376E"/>
    <w:rsid w:val="00AF2361"/>
    <w:rsid w:val="00AF4C1A"/>
    <w:rsid w:val="00B00DEB"/>
    <w:rsid w:val="00B02E4E"/>
    <w:rsid w:val="00B06C92"/>
    <w:rsid w:val="00B111F7"/>
    <w:rsid w:val="00B173D3"/>
    <w:rsid w:val="00B31C10"/>
    <w:rsid w:val="00B33E57"/>
    <w:rsid w:val="00B46E76"/>
    <w:rsid w:val="00B815FA"/>
    <w:rsid w:val="00B87840"/>
    <w:rsid w:val="00B94832"/>
    <w:rsid w:val="00BA0FF7"/>
    <w:rsid w:val="00BB2848"/>
    <w:rsid w:val="00BB6603"/>
    <w:rsid w:val="00BC456F"/>
    <w:rsid w:val="00BC5015"/>
    <w:rsid w:val="00BC725F"/>
    <w:rsid w:val="00BD36DE"/>
    <w:rsid w:val="00BD5B99"/>
    <w:rsid w:val="00BE4405"/>
    <w:rsid w:val="00BF0E80"/>
    <w:rsid w:val="00C05806"/>
    <w:rsid w:val="00C10753"/>
    <w:rsid w:val="00C21AC0"/>
    <w:rsid w:val="00C225DF"/>
    <w:rsid w:val="00C31C07"/>
    <w:rsid w:val="00C45478"/>
    <w:rsid w:val="00C52973"/>
    <w:rsid w:val="00C52E6E"/>
    <w:rsid w:val="00C53947"/>
    <w:rsid w:val="00C54677"/>
    <w:rsid w:val="00C62FE7"/>
    <w:rsid w:val="00C64B22"/>
    <w:rsid w:val="00C66130"/>
    <w:rsid w:val="00C66E54"/>
    <w:rsid w:val="00C72A25"/>
    <w:rsid w:val="00C73359"/>
    <w:rsid w:val="00C755A8"/>
    <w:rsid w:val="00C7575F"/>
    <w:rsid w:val="00C97716"/>
    <w:rsid w:val="00CD058D"/>
    <w:rsid w:val="00CD1DAA"/>
    <w:rsid w:val="00CE11A6"/>
    <w:rsid w:val="00CE2E45"/>
    <w:rsid w:val="00CE646B"/>
    <w:rsid w:val="00CE7794"/>
    <w:rsid w:val="00D06726"/>
    <w:rsid w:val="00D14940"/>
    <w:rsid w:val="00D26FF0"/>
    <w:rsid w:val="00D3099B"/>
    <w:rsid w:val="00D338A6"/>
    <w:rsid w:val="00D36C47"/>
    <w:rsid w:val="00D504FB"/>
    <w:rsid w:val="00D6736C"/>
    <w:rsid w:val="00D70F1C"/>
    <w:rsid w:val="00D728DB"/>
    <w:rsid w:val="00D77967"/>
    <w:rsid w:val="00D839FB"/>
    <w:rsid w:val="00D87271"/>
    <w:rsid w:val="00DD1EB3"/>
    <w:rsid w:val="00DD686C"/>
    <w:rsid w:val="00DE3EB1"/>
    <w:rsid w:val="00DF537B"/>
    <w:rsid w:val="00DF7378"/>
    <w:rsid w:val="00E008F3"/>
    <w:rsid w:val="00E1241D"/>
    <w:rsid w:val="00E1360C"/>
    <w:rsid w:val="00E276D3"/>
    <w:rsid w:val="00E32ACA"/>
    <w:rsid w:val="00E40873"/>
    <w:rsid w:val="00E42C22"/>
    <w:rsid w:val="00E44EC4"/>
    <w:rsid w:val="00E5061E"/>
    <w:rsid w:val="00E50653"/>
    <w:rsid w:val="00E57A78"/>
    <w:rsid w:val="00E667B7"/>
    <w:rsid w:val="00E66EF8"/>
    <w:rsid w:val="00E771C3"/>
    <w:rsid w:val="00E84C1B"/>
    <w:rsid w:val="00E92AB5"/>
    <w:rsid w:val="00EA7179"/>
    <w:rsid w:val="00EB4A2E"/>
    <w:rsid w:val="00EC560C"/>
    <w:rsid w:val="00ED5C9F"/>
    <w:rsid w:val="00ED6F23"/>
    <w:rsid w:val="00EF4F52"/>
    <w:rsid w:val="00F0519E"/>
    <w:rsid w:val="00F15B1D"/>
    <w:rsid w:val="00F211E8"/>
    <w:rsid w:val="00F22997"/>
    <w:rsid w:val="00F34E73"/>
    <w:rsid w:val="00F526E1"/>
    <w:rsid w:val="00F550CD"/>
    <w:rsid w:val="00F62A5B"/>
    <w:rsid w:val="00F640AC"/>
    <w:rsid w:val="00F65984"/>
    <w:rsid w:val="00F70534"/>
    <w:rsid w:val="00F85668"/>
    <w:rsid w:val="00F91F0B"/>
    <w:rsid w:val="00F92807"/>
    <w:rsid w:val="00F95E90"/>
    <w:rsid w:val="00FA2110"/>
    <w:rsid w:val="00FA5681"/>
    <w:rsid w:val="00FB4F6E"/>
    <w:rsid w:val="00FB5C84"/>
    <w:rsid w:val="00FC1E6F"/>
    <w:rsid w:val="00FF03BC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AB2E9"/>
  <w15:docId w15:val="{8E104998-10DD-4EAB-AB0C-F0A3E20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25AE"/>
    <w:rPr>
      <w:rFonts w:ascii="Arial" w:hAnsi="Arial"/>
      <w:sz w:val="22"/>
      <w:szCs w:val="24"/>
    </w:rPr>
  </w:style>
  <w:style w:type="paragraph" w:styleId="berschrift4">
    <w:name w:val="heading 4"/>
    <w:basedOn w:val="Standard"/>
    <w:next w:val="Standard"/>
    <w:qFormat/>
    <w:rsid w:val="00442FA4"/>
    <w:pPr>
      <w:keepNext/>
      <w:spacing w:before="120"/>
      <w:jc w:val="both"/>
      <w:outlineLvl w:val="3"/>
    </w:pPr>
    <w:rPr>
      <w:b/>
      <w:sz w:val="14"/>
      <w:szCs w:val="20"/>
      <w:u w:val="single"/>
    </w:rPr>
  </w:style>
  <w:style w:type="paragraph" w:styleId="berschrift5">
    <w:name w:val="heading 5"/>
    <w:basedOn w:val="Standard"/>
    <w:next w:val="Standard"/>
    <w:qFormat/>
    <w:rsid w:val="00442FA4"/>
    <w:pPr>
      <w:keepNext/>
      <w:tabs>
        <w:tab w:val="right" w:pos="4962"/>
        <w:tab w:val="right" w:pos="9072"/>
      </w:tabs>
      <w:spacing w:before="160"/>
      <w:outlineLvl w:val="4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42F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2FA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42FA4"/>
  </w:style>
  <w:style w:type="table" w:styleId="Tabellenraster">
    <w:name w:val="Table Grid"/>
    <w:basedOn w:val="NormaleTabelle"/>
    <w:rsid w:val="0044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">
    <w:name w:val="Format"/>
    <w:basedOn w:val="Standard"/>
    <w:rsid w:val="00442FA4"/>
    <w:pPr>
      <w:tabs>
        <w:tab w:val="left" w:pos="113"/>
      </w:tabs>
      <w:spacing w:before="120" w:after="48"/>
    </w:pPr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9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ssberg\AppData\Local\Microsoft\Windows\Temporary%20Internet%20Files\Content.Outlook\OZSXK6S5\A601F15_1-Erk&#228;rung%20(2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07/05.25</Revision>
    <Sprache xmlns="42A24AAF-922D-4C4F-9ECE-DCFF7B72B6BE">
      <Value>deutsch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 xsi:nil="true"/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DFE0-FFC7-4351-B7DA-436F6A578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AEEFA-1A1D-443F-A5EA-6ABBF42FF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EF168-60D6-40AC-9326-572F9B4E3DBB}">
  <ds:schemaRefs>
    <ds:schemaRef ds:uri="http://purl.org/dc/terms/"/>
    <ds:schemaRef ds:uri="42A24AAF-922D-4C4F-9ECE-DCFF7B72B6B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8090da-6cca-4ae6-b47a-b19f3fb739a8"/>
    <ds:schemaRef ds:uri="42a24aaf-922d-4c4f-9ece-dcff7b72b6be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83097B-B694-488C-99C0-BB283157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A601F15_1-Erkärung (2)</Template>
  <TotalTime>0</TotalTime>
  <Pages>1</Pages>
  <Words>389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1: Erklärungen des Trägers</vt:lpstr>
    </vt:vector>
  </TitlesOfParts>
  <Company>TÜV NORD CERT GmbH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1: Erklärungen des Trägers</dc:title>
  <dc:subject>AZAV; AZWV</dc:subject>
  <dc:creator>Steffen Roßberg</dc:creator>
  <cp:lastModifiedBy>Büßen, Jörn</cp:lastModifiedBy>
  <cp:revision>2</cp:revision>
  <cp:lastPrinted>2022-01-17T15:07:00Z</cp:lastPrinted>
  <dcterms:created xsi:type="dcterms:W3CDTF">2025-07-02T10:29:00Z</dcterms:created>
  <dcterms:modified xsi:type="dcterms:W3CDTF">2025-07-02T10:29:00Z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 / Content">
    <vt:lpwstr>Erklärung zur Zuverlässigkeit</vt:lpwstr>
  </property>
</Properties>
</file>